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00B050"/>
          <w:kern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27.25pt;height:30.75pt;z-index:-251658240" wrapcoords="-71 0 -71 21073 21600 21073 21600 0 -71 0">
            <v:imagedata r:id="rId4" o:title=""/>
            <w10:wrap type="tight"/>
          </v:shape>
        </w:pict>
      </w: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00B050"/>
          <w:kern w:val="0"/>
          <w:sz w:val="20"/>
          <w:szCs w:val="20"/>
        </w:rPr>
      </w:pPr>
    </w:p>
    <w:p w:rsidR="00312AF0" w:rsidRPr="00534844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534844">
        <w:rPr>
          <w:rFonts w:ascii="Arial" w:hAnsi="Arial" w:cs="Arial" w:hint="eastAsia"/>
          <w:kern w:val="0"/>
          <w:sz w:val="20"/>
          <w:szCs w:val="20"/>
        </w:rPr>
        <w:t>多物理场耦合分析接口</w:t>
      </w:r>
    </w:p>
    <w:p w:rsidR="00312AF0" w:rsidRPr="00534844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534844">
        <w:rPr>
          <w:rFonts w:ascii="宋体" w:hAnsi="宋体" w:cs="宋体" w:hint="eastAsia"/>
          <w:b/>
          <w:bCs/>
          <w:kern w:val="0"/>
          <w:sz w:val="20"/>
        </w:rPr>
        <w:t>「</w:t>
      </w:r>
      <w:r w:rsidRPr="00534844">
        <w:rPr>
          <w:rFonts w:ascii="Arial" w:hAnsi="Arial" w:cs="Arial"/>
          <w:b/>
          <w:bCs/>
          <w:kern w:val="0"/>
          <w:sz w:val="20"/>
        </w:rPr>
        <w:t>MpCCI</w:t>
      </w:r>
      <w:r w:rsidRPr="00534844">
        <w:rPr>
          <w:rFonts w:ascii="宋体" w:hAnsi="宋体" w:cs="宋体" w:hint="eastAsia"/>
          <w:b/>
          <w:bCs/>
          <w:kern w:val="0"/>
          <w:sz w:val="20"/>
        </w:rPr>
        <w:t>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34844">
          <w:rPr>
            <w:rFonts w:ascii="Arial" w:hAnsi="Arial" w:cs="Arial"/>
            <w:b/>
            <w:bCs/>
            <w:kern w:val="0"/>
            <w:sz w:val="20"/>
          </w:rPr>
          <w:t>4.2.1</w:t>
        </w:r>
      </w:smartTag>
      <w:r w:rsidRPr="00534844">
        <w:rPr>
          <w:rFonts w:ascii="Arial" w:hAnsi="Arial" w:cs="Arial"/>
          <w:b/>
          <w:bCs/>
          <w:kern w:val="0"/>
          <w:sz w:val="20"/>
        </w:rPr>
        <w:t xml:space="preserve">-3 </w:t>
      </w:r>
      <w:r w:rsidRPr="00534844">
        <w:rPr>
          <w:rFonts w:ascii="宋体" w:hAnsi="宋体" w:cs="宋体" w:hint="eastAsia"/>
          <w:b/>
          <w:bCs/>
          <w:kern w:val="0"/>
          <w:sz w:val="20"/>
        </w:rPr>
        <w:t>新功能介绍</w:t>
      </w: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b/>
          <w:bCs/>
          <w:kern w:val="0"/>
          <w:sz w:val="20"/>
        </w:rPr>
      </w:pPr>
      <w:r w:rsidRPr="00534844">
        <w:rPr>
          <w:rFonts w:ascii="宋体" w:hAnsi="宋体" w:cs="宋体" w:hint="eastAsia"/>
          <w:kern w:val="0"/>
          <w:sz w:val="20"/>
          <w:szCs w:val="20"/>
          <w:lang w:eastAsia="ja-JP"/>
        </w:rPr>
        <w:t>通用热流体仿真分析程序</w:t>
      </w:r>
      <w:r w:rsidRPr="00534844">
        <w:rPr>
          <w:rFonts w:ascii="Arial" w:hAnsi="Arial" w:cs="Arial"/>
          <w:kern w:val="0"/>
          <w:sz w:val="20"/>
          <w:szCs w:val="20"/>
          <w:lang w:eastAsia="ja-JP"/>
        </w:rPr>
        <w:br/>
      </w:r>
      <w:r w:rsidRPr="00534844">
        <w:rPr>
          <w:rFonts w:ascii="宋体" w:hAnsi="宋体" w:cs="宋体" w:hint="eastAsia"/>
          <w:b/>
          <w:bCs/>
          <w:kern w:val="0"/>
          <w:sz w:val="20"/>
          <w:lang w:eastAsia="ja-JP"/>
        </w:rPr>
        <w:t>「</w:t>
      </w:r>
      <w:r w:rsidRPr="00534844">
        <w:rPr>
          <w:rFonts w:ascii="Arial" w:hAnsi="Arial" w:cs="Arial"/>
          <w:b/>
          <w:bCs/>
          <w:kern w:val="0"/>
          <w:sz w:val="20"/>
          <w:lang w:eastAsia="ja-JP"/>
        </w:rPr>
        <w:t>STAR-CCM+</w:t>
      </w:r>
      <w:r w:rsidRPr="00534844">
        <w:rPr>
          <w:rFonts w:ascii="宋体" w:hAnsi="宋体" w:cs="宋体" w:hint="eastAsia"/>
          <w:b/>
          <w:bCs/>
          <w:kern w:val="0"/>
          <w:sz w:val="20"/>
          <w:lang w:eastAsia="ja-JP"/>
        </w:rPr>
        <w:t>」</w:t>
      </w:r>
      <w:r w:rsidRPr="00534844">
        <w:rPr>
          <w:rFonts w:ascii="Arial" w:hAnsi="Arial" w:cs="Arial"/>
          <w:b/>
          <w:bCs/>
          <w:kern w:val="0"/>
          <w:sz w:val="20"/>
          <w:lang w:eastAsia="ja-JP"/>
        </w:rPr>
        <w:t>v7.06</w:t>
      </w:r>
      <w:r w:rsidRPr="00534844">
        <w:rPr>
          <w:rFonts w:ascii="Arial" w:hAnsi="Arial" w:cs="Arial" w:hint="eastAsia"/>
          <w:b/>
          <w:bCs/>
          <w:kern w:val="0"/>
          <w:sz w:val="20"/>
          <w:lang w:eastAsia="ja-JP"/>
        </w:rPr>
        <w:t>新功能介绍</w:t>
      </w: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b/>
          <w:bCs/>
          <w:kern w:val="0"/>
          <w:sz w:val="20"/>
        </w:rPr>
      </w:pP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宋体" w:cs="宋体"/>
          <w:b/>
          <w:bCs/>
          <w:kern w:val="0"/>
          <w:sz w:val="20"/>
        </w:rPr>
      </w:pPr>
    </w:p>
    <w:p w:rsidR="00312AF0" w:rsidRPr="00534844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宋体" w:cs="宋体"/>
          <w:b/>
          <w:bCs/>
          <w:kern w:val="0"/>
          <w:sz w:val="20"/>
        </w:rPr>
      </w:pPr>
    </w:p>
    <w:p w:rsidR="00312AF0" w:rsidRPr="00764219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FF0000"/>
          <w:kern w:val="0"/>
          <w:sz w:val="20"/>
          <w:szCs w:val="20"/>
          <w:lang w:eastAsia="ja-JP"/>
        </w:rPr>
      </w:pPr>
      <w:r w:rsidRPr="002A004F">
        <w:rPr>
          <w:rFonts w:ascii="Arial" w:hAnsi="Arial" w:cs="Arial"/>
          <w:color w:val="FF0000"/>
          <w:kern w:val="0"/>
          <w:sz w:val="20"/>
          <w:szCs w:val="20"/>
          <w:lang w:eastAsia="ja-JP"/>
        </w:rPr>
        <w:pict>
          <v:shape id="_x0000_i1025" type="#_x0000_t75" style="width:374.25pt;height:22.5pt">
            <v:imagedata r:id="rId5" o:title=""/>
          </v:shape>
        </w:pict>
      </w:r>
    </w:p>
    <w:p w:rsidR="00312AF0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b/>
          <w:bCs/>
          <w:kern w:val="0"/>
          <w:sz w:val="20"/>
        </w:rPr>
      </w:pPr>
      <w:r w:rsidRPr="00534844">
        <w:rPr>
          <w:rFonts w:ascii="宋体" w:hAnsi="宋体" w:cs="宋体" w:hint="eastAsia"/>
          <w:kern w:val="0"/>
          <w:sz w:val="20"/>
          <w:szCs w:val="20"/>
          <w:lang w:eastAsia="ja-JP"/>
        </w:rPr>
        <w:t>多目标稳健设计优化软件「</w:t>
      </w:r>
      <w:r w:rsidRPr="00534844">
        <w:rPr>
          <w:rFonts w:ascii="Arial" w:hAnsi="Arial" w:cs="Arial"/>
          <w:kern w:val="0"/>
          <w:sz w:val="20"/>
          <w:szCs w:val="20"/>
          <w:lang w:eastAsia="ja-JP"/>
        </w:rPr>
        <w:t>modeFRONTIER®</w:t>
      </w:r>
      <w:r w:rsidRPr="00534844">
        <w:rPr>
          <w:rFonts w:ascii="宋体" w:hAnsi="宋体" w:cs="宋体" w:hint="eastAsia"/>
          <w:kern w:val="0"/>
          <w:sz w:val="20"/>
          <w:szCs w:val="20"/>
          <w:lang w:eastAsia="ja-JP"/>
        </w:rPr>
        <w:t>」</w:t>
      </w:r>
      <w:r w:rsidRPr="00534844">
        <w:rPr>
          <w:rFonts w:ascii="Arial" w:hAnsi="Arial" w:cs="Arial"/>
          <w:kern w:val="0"/>
          <w:sz w:val="20"/>
          <w:szCs w:val="20"/>
          <w:lang w:eastAsia="ja-JP"/>
        </w:rPr>
        <w:br/>
      </w:r>
      <w:r w:rsidRPr="00534844">
        <w:rPr>
          <w:rFonts w:ascii="宋体" w:hAnsi="宋体" w:cs="宋体" w:hint="eastAsia"/>
          <w:b/>
          <w:bCs/>
          <w:kern w:val="0"/>
          <w:sz w:val="20"/>
          <w:lang w:eastAsia="ja-JP"/>
        </w:rPr>
        <w:t>电磁场仿真分析软件</w:t>
      </w:r>
      <w:r w:rsidRPr="00534844">
        <w:rPr>
          <w:rFonts w:ascii="Arial" w:hAnsi="Arial" w:cs="Arial"/>
          <w:b/>
          <w:bCs/>
          <w:kern w:val="0"/>
          <w:sz w:val="20"/>
          <w:lang w:eastAsia="ja-JP"/>
        </w:rPr>
        <w:t>JMAG-Designer</w:t>
      </w:r>
      <w:r w:rsidRPr="00534844">
        <w:rPr>
          <w:rFonts w:ascii="Arial" w:hAnsi="Arial" w:cs="Arial" w:hint="eastAsia"/>
          <w:b/>
          <w:bCs/>
          <w:kern w:val="0"/>
          <w:sz w:val="20"/>
          <w:lang w:eastAsia="ja-JP"/>
        </w:rPr>
        <w:t>直接接口功能及案例介绍</w:t>
      </w:r>
    </w:p>
    <w:p w:rsidR="00312AF0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b/>
          <w:bCs/>
          <w:kern w:val="0"/>
          <w:sz w:val="20"/>
        </w:rPr>
      </w:pPr>
    </w:p>
    <w:p w:rsidR="00312AF0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宋体" w:cs="宋体"/>
          <w:b/>
          <w:bCs/>
          <w:kern w:val="0"/>
          <w:sz w:val="20"/>
        </w:rPr>
      </w:pPr>
    </w:p>
    <w:p w:rsidR="00312AF0" w:rsidRPr="00534844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宋体" w:cs="宋体"/>
          <w:b/>
          <w:bCs/>
          <w:kern w:val="0"/>
          <w:sz w:val="20"/>
        </w:rPr>
      </w:pPr>
    </w:p>
    <w:p w:rsidR="00312AF0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宋体" w:cs="宋体"/>
          <w:color w:val="00B050"/>
          <w:kern w:val="0"/>
          <w:sz w:val="20"/>
          <w:szCs w:val="20"/>
        </w:rPr>
      </w:pPr>
      <w:r w:rsidRPr="002A004F">
        <w:rPr>
          <w:rFonts w:ascii="宋体" w:cs="宋体" w:hint="eastAsia"/>
          <w:color w:val="00B050"/>
          <w:kern w:val="0"/>
          <w:sz w:val="20"/>
          <w:szCs w:val="20"/>
        </w:rPr>
        <w:pict>
          <v:shape id="_x0000_i1026" type="#_x0000_t75" style="width:213.75pt;height:30.75pt">
            <v:imagedata r:id="rId6" o:title=""/>
          </v:shape>
        </w:pict>
      </w:r>
    </w:p>
    <w:p w:rsidR="00312AF0" w:rsidRPr="00534844" w:rsidRDefault="00312AF0" w:rsidP="0036284F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b/>
          <w:kern w:val="0"/>
          <w:sz w:val="20"/>
          <w:szCs w:val="20"/>
        </w:rPr>
      </w:pPr>
      <w:r w:rsidRPr="00534844">
        <w:rPr>
          <w:rFonts w:ascii="宋体" w:hAnsi="宋体" w:cs="宋体" w:hint="eastAsia"/>
          <w:kern w:val="0"/>
          <w:sz w:val="20"/>
          <w:szCs w:val="20"/>
        </w:rPr>
        <w:t>「</w:t>
      </w:r>
      <w:r w:rsidRPr="00534844">
        <w:rPr>
          <w:rFonts w:ascii="Arial" w:hAnsi="Arial" w:cs="Arial"/>
          <w:kern w:val="0"/>
          <w:sz w:val="20"/>
          <w:szCs w:val="20"/>
        </w:rPr>
        <w:t>GT-POWER</w:t>
      </w:r>
      <w:r w:rsidRPr="00534844">
        <w:rPr>
          <w:rFonts w:ascii="宋体" w:hAnsi="宋体" w:cs="宋体" w:hint="eastAsia"/>
          <w:kern w:val="0"/>
          <w:sz w:val="20"/>
          <w:szCs w:val="20"/>
        </w:rPr>
        <w:t>」</w:t>
      </w:r>
      <w:r w:rsidRPr="00534844">
        <w:rPr>
          <w:rFonts w:ascii="Arial" w:hAnsi="Arial" w:cs="Arial"/>
          <w:kern w:val="0"/>
          <w:sz w:val="20"/>
          <w:szCs w:val="20"/>
        </w:rPr>
        <w:t xml:space="preserve">, </w:t>
      </w:r>
      <w:r w:rsidRPr="00534844">
        <w:rPr>
          <w:rFonts w:ascii="宋体" w:hAnsi="宋体" w:cs="宋体" w:hint="eastAsia"/>
          <w:kern w:val="0"/>
          <w:sz w:val="20"/>
          <w:szCs w:val="20"/>
        </w:rPr>
        <w:t>「</w:t>
      </w:r>
      <w:r w:rsidRPr="00534844">
        <w:rPr>
          <w:rFonts w:ascii="Arial" w:hAnsi="Arial" w:cs="Arial"/>
          <w:kern w:val="0"/>
          <w:sz w:val="20"/>
          <w:szCs w:val="20"/>
        </w:rPr>
        <w:t>modeFRONTIER®</w:t>
      </w:r>
      <w:r w:rsidRPr="00534844">
        <w:rPr>
          <w:rFonts w:ascii="宋体" w:hAnsi="宋体" w:cs="宋体" w:hint="eastAsia"/>
          <w:kern w:val="0"/>
          <w:sz w:val="20"/>
          <w:szCs w:val="20"/>
        </w:rPr>
        <w:t>」等在</w:t>
      </w:r>
      <w:r w:rsidRPr="00534844">
        <w:rPr>
          <w:rFonts w:ascii="Arial" w:hAnsi="Arial" w:cs="Arial" w:hint="eastAsia"/>
          <w:kern w:val="0"/>
          <w:sz w:val="20"/>
          <w:szCs w:val="20"/>
        </w:rPr>
        <w:t>汽车排气系统产品开发</w:t>
      </w:r>
      <w:r w:rsidRPr="00534844">
        <w:rPr>
          <w:rFonts w:ascii="宋体" w:hAnsi="宋体" w:cs="宋体" w:hint="eastAsia"/>
          <w:kern w:val="0"/>
          <w:sz w:val="20"/>
          <w:szCs w:val="20"/>
        </w:rPr>
        <w:t>中的应用</w:t>
      </w:r>
      <w:r w:rsidRPr="00534844">
        <w:rPr>
          <w:rFonts w:ascii="Arial" w:hAnsi="Arial" w:cs="Arial"/>
          <w:kern w:val="0"/>
          <w:sz w:val="20"/>
          <w:szCs w:val="20"/>
        </w:rPr>
        <w:br/>
      </w:r>
      <w:r w:rsidRPr="00534844">
        <w:rPr>
          <w:rFonts w:hint="eastAsia"/>
          <w:b/>
        </w:rPr>
        <w:t>日本</w:t>
      </w:r>
      <w:r w:rsidRPr="00534844">
        <w:rPr>
          <w:b/>
          <w:lang w:eastAsia="ja-JP"/>
        </w:rPr>
        <w:t>Hirotech</w:t>
      </w:r>
      <w:r w:rsidRPr="00534844">
        <w:rPr>
          <w:rFonts w:hint="eastAsia"/>
          <w:b/>
        </w:rPr>
        <w:t>股份有限公司产品开发部</w:t>
      </w: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</w:p>
    <w:p w:rsidR="00312AF0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 w:rsidRPr="002A004F">
        <w:rPr>
          <w:rFonts w:ascii="Arial" w:hAnsi="Arial" w:cs="Arial"/>
          <w:color w:val="333333"/>
          <w:kern w:val="0"/>
          <w:sz w:val="20"/>
          <w:szCs w:val="20"/>
        </w:rPr>
        <w:pict>
          <v:shape id="_x0000_i1027" type="#_x0000_t75" style="width:174.75pt;height:31.5pt">
            <v:imagedata r:id="rId7" o:title=""/>
          </v:shape>
        </w:pict>
      </w:r>
    </w:p>
    <w:p w:rsidR="00312AF0" w:rsidRPr="00764219" w:rsidRDefault="00312AF0" w:rsidP="00764219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00B050"/>
          <w:kern w:val="0"/>
          <w:sz w:val="20"/>
          <w:szCs w:val="20"/>
        </w:rPr>
      </w:pPr>
      <w:r w:rsidRPr="00764219">
        <w:rPr>
          <w:rFonts w:ascii="Arial" w:hAnsi="Arial" w:cs="Arial"/>
          <w:color w:val="333333"/>
          <w:kern w:val="0"/>
          <w:sz w:val="20"/>
          <w:szCs w:val="20"/>
        </w:rPr>
        <w:t>The Best Solution in Each Field</w:t>
      </w:r>
      <w:r w:rsidRPr="00764219">
        <w:rPr>
          <w:rFonts w:ascii="Arial" w:hAnsi="Arial" w:cs="Arial"/>
          <w:color w:val="333333"/>
          <w:kern w:val="0"/>
          <w:sz w:val="20"/>
          <w:szCs w:val="20"/>
        </w:rPr>
        <w:br/>
      </w: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举办「</w:t>
      </w:r>
      <w:r w:rsidRPr="00D97585">
        <w:rPr>
          <w:rFonts w:ascii="Arial" w:hAnsi="Arial" w:cs="Arial"/>
          <w:b/>
          <w:bCs/>
          <w:color w:val="00B050"/>
          <w:kern w:val="0"/>
          <w:sz w:val="20"/>
        </w:rPr>
        <w:t>IDAJ CAE Solution Conference 2012</w:t>
      </w: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」的报告</w:t>
      </w:r>
    </w:p>
    <w:p w:rsidR="00312AF0" w:rsidRPr="00764219" w:rsidRDefault="00312AF0" w:rsidP="00D97585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00B050"/>
          <w:kern w:val="0"/>
          <w:sz w:val="20"/>
          <w:szCs w:val="20"/>
        </w:rPr>
      </w:pP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参加「</w:t>
      </w:r>
      <w:r w:rsidRPr="00D97585">
        <w:rPr>
          <w:rFonts w:ascii="Arial" w:hAnsi="Arial" w:cs="Arial"/>
          <w:b/>
          <w:bCs/>
          <w:color w:val="00B050"/>
          <w:kern w:val="0"/>
          <w:sz w:val="20"/>
        </w:rPr>
        <w:t>2012 European GT-SUITE Congerence</w:t>
      </w: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」的报告</w:t>
      </w:r>
    </w:p>
    <w:p w:rsidR="00312AF0" w:rsidRDefault="00312AF0" w:rsidP="00D97585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333333"/>
          <w:kern w:val="0"/>
          <w:sz w:val="20"/>
          <w:szCs w:val="20"/>
        </w:rPr>
      </w:pPr>
      <w:r w:rsidRPr="00764219">
        <w:rPr>
          <w:rFonts w:ascii="Arial" w:hAnsi="Arial" w:cs="Arial"/>
          <w:color w:val="333333"/>
          <w:kern w:val="0"/>
          <w:sz w:val="20"/>
          <w:szCs w:val="20"/>
        </w:rPr>
        <w:t xml:space="preserve">IDAJ 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数值仿真</w:t>
      </w:r>
      <w:r w:rsidRPr="00764219">
        <w:rPr>
          <w:rFonts w:ascii="Arial" w:hAnsi="Arial" w:cs="Arial"/>
          <w:color w:val="333333"/>
          <w:kern w:val="0"/>
          <w:sz w:val="20"/>
          <w:szCs w:val="20"/>
        </w:rPr>
        <w:t>Solution Seminar Vol.43</w:t>
      </w:r>
    </w:p>
    <w:p w:rsidR="00312AF0" w:rsidRPr="00764219" w:rsidRDefault="00312AF0" w:rsidP="00D97585">
      <w:pPr>
        <w:widowControl/>
        <w:shd w:val="clear" w:color="auto" w:fill="FFFFFF"/>
        <w:snapToGrid w:val="0"/>
        <w:spacing w:after="150" w:line="270" w:lineRule="atLeast"/>
        <w:jc w:val="left"/>
        <w:rPr>
          <w:rFonts w:ascii="Arial" w:hAnsi="Arial" w:cs="Arial"/>
          <w:color w:val="00B050"/>
          <w:kern w:val="0"/>
          <w:sz w:val="20"/>
          <w:szCs w:val="20"/>
        </w:rPr>
      </w:pP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举办「</w:t>
      </w:r>
      <w:r w:rsidRPr="00D97585">
        <w:rPr>
          <w:rFonts w:ascii="Arial" w:hAnsi="Arial" w:cs="Arial"/>
          <w:b/>
          <w:bCs/>
          <w:color w:val="00B050"/>
          <w:kern w:val="0"/>
          <w:sz w:val="20"/>
        </w:rPr>
        <w:t xml:space="preserve">GT-SUITE V7.2 </w:t>
      </w:r>
      <w:r>
        <w:rPr>
          <w:rFonts w:ascii="Arial" w:hAnsi="Arial" w:cs="Arial" w:hint="eastAsia"/>
          <w:b/>
          <w:bCs/>
          <w:color w:val="00B050"/>
          <w:kern w:val="0"/>
          <w:sz w:val="20"/>
        </w:rPr>
        <w:t>机械摩擦预测讲座</w:t>
      </w:r>
      <w:r w:rsidRPr="00D97585">
        <w:rPr>
          <w:rFonts w:ascii="宋体" w:hAnsi="宋体" w:cs="宋体" w:hint="eastAsia"/>
          <w:b/>
          <w:bCs/>
          <w:color w:val="00B050"/>
          <w:kern w:val="0"/>
          <w:sz w:val="20"/>
        </w:rPr>
        <w:t>」的报告</w:t>
      </w:r>
    </w:p>
    <w:p w:rsidR="00312AF0" w:rsidRPr="00D97585" w:rsidRDefault="00312AF0" w:rsidP="00D97585">
      <w:pPr>
        <w:widowControl/>
        <w:shd w:val="clear" w:color="auto" w:fill="FFFFFF"/>
        <w:snapToGrid w:val="0"/>
        <w:spacing w:after="150" w:line="270" w:lineRule="atLeast"/>
        <w:jc w:val="left"/>
      </w:pPr>
    </w:p>
    <w:sectPr w:rsidR="00312AF0" w:rsidRPr="00D97585" w:rsidSect="0001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219"/>
    <w:rsid w:val="0000184E"/>
    <w:rsid w:val="0000427D"/>
    <w:rsid w:val="00007B5E"/>
    <w:rsid w:val="00007D47"/>
    <w:rsid w:val="00010496"/>
    <w:rsid w:val="000105DF"/>
    <w:rsid w:val="00011872"/>
    <w:rsid w:val="00012087"/>
    <w:rsid w:val="00012648"/>
    <w:rsid w:val="000138D0"/>
    <w:rsid w:val="00015859"/>
    <w:rsid w:val="000168DE"/>
    <w:rsid w:val="000214EE"/>
    <w:rsid w:val="00023190"/>
    <w:rsid w:val="0002349C"/>
    <w:rsid w:val="000238BD"/>
    <w:rsid w:val="00023B60"/>
    <w:rsid w:val="000278F5"/>
    <w:rsid w:val="0003319F"/>
    <w:rsid w:val="00035AC9"/>
    <w:rsid w:val="00035D3E"/>
    <w:rsid w:val="00036286"/>
    <w:rsid w:val="00036886"/>
    <w:rsid w:val="000370BA"/>
    <w:rsid w:val="000374A1"/>
    <w:rsid w:val="00037B19"/>
    <w:rsid w:val="00037C4A"/>
    <w:rsid w:val="00037D7C"/>
    <w:rsid w:val="000403CB"/>
    <w:rsid w:val="00040C71"/>
    <w:rsid w:val="00043B28"/>
    <w:rsid w:val="00043E08"/>
    <w:rsid w:val="00046941"/>
    <w:rsid w:val="00047084"/>
    <w:rsid w:val="000471D7"/>
    <w:rsid w:val="00047C4C"/>
    <w:rsid w:val="000511B8"/>
    <w:rsid w:val="000512EC"/>
    <w:rsid w:val="00052111"/>
    <w:rsid w:val="00052675"/>
    <w:rsid w:val="00053E4F"/>
    <w:rsid w:val="000541B9"/>
    <w:rsid w:val="000553CD"/>
    <w:rsid w:val="00057E74"/>
    <w:rsid w:val="00061AE7"/>
    <w:rsid w:val="00065948"/>
    <w:rsid w:val="00066367"/>
    <w:rsid w:val="00067CDD"/>
    <w:rsid w:val="000713EB"/>
    <w:rsid w:val="000719C3"/>
    <w:rsid w:val="00071BD5"/>
    <w:rsid w:val="00072EB8"/>
    <w:rsid w:val="00073242"/>
    <w:rsid w:val="00073768"/>
    <w:rsid w:val="00074267"/>
    <w:rsid w:val="00075152"/>
    <w:rsid w:val="00077A83"/>
    <w:rsid w:val="00083199"/>
    <w:rsid w:val="00085BA9"/>
    <w:rsid w:val="00086171"/>
    <w:rsid w:val="000866A1"/>
    <w:rsid w:val="000867DC"/>
    <w:rsid w:val="00086A9A"/>
    <w:rsid w:val="00087B1C"/>
    <w:rsid w:val="0009136B"/>
    <w:rsid w:val="00091AC1"/>
    <w:rsid w:val="00094735"/>
    <w:rsid w:val="00094E86"/>
    <w:rsid w:val="00094FD5"/>
    <w:rsid w:val="00095551"/>
    <w:rsid w:val="000961FA"/>
    <w:rsid w:val="000967AC"/>
    <w:rsid w:val="000A01F5"/>
    <w:rsid w:val="000A16BB"/>
    <w:rsid w:val="000A35BF"/>
    <w:rsid w:val="000A35F6"/>
    <w:rsid w:val="000A4994"/>
    <w:rsid w:val="000A4A76"/>
    <w:rsid w:val="000A6B37"/>
    <w:rsid w:val="000A715F"/>
    <w:rsid w:val="000A7645"/>
    <w:rsid w:val="000B0DF8"/>
    <w:rsid w:val="000B187B"/>
    <w:rsid w:val="000B306E"/>
    <w:rsid w:val="000B57B9"/>
    <w:rsid w:val="000B603E"/>
    <w:rsid w:val="000B63A3"/>
    <w:rsid w:val="000B7890"/>
    <w:rsid w:val="000C093E"/>
    <w:rsid w:val="000C22B9"/>
    <w:rsid w:val="000C674D"/>
    <w:rsid w:val="000D18AB"/>
    <w:rsid w:val="000D1A24"/>
    <w:rsid w:val="000D340C"/>
    <w:rsid w:val="000D4A8C"/>
    <w:rsid w:val="000D7183"/>
    <w:rsid w:val="000E005A"/>
    <w:rsid w:val="000E1214"/>
    <w:rsid w:val="000E16F7"/>
    <w:rsid w:val="000E37D9"/>
    <w:rsid w:val="000E3A17"/>
    <w:rsid w:val="000F1311"/>
    <w:rsid w:val="000F2CEB"/>
    <w:rsid w:val="00100963"/>
    <w:rsid w:val="00100B64"/>
    <w:rsid w:val="0010181C"/>
    <w:rsid w:val="001045AD"/>
    <w:rsid w:val="00106C3D"/>
    <w:rsid w:val="00107F4A"/>
    <w:rsid w:val="00111939"/>
    <w:rsid w:val="00111BD3"/>
    <w:rsid w:val="00112C66"/>
    <w:rsid w:val="00113142"/>
    <w:rsid w:val="00113789"/>
    <w:rsid w:val="00114F05"/>
    <w:rsid w:val="0011693D"/>
    <w:rsid w:val="00116C22"/>
    <w:rsid w:val="00117170"/>
    <w:rsid w:val="001178B5"/>
    <w:rsid w:val="001204BD"/>
    <w:rsid w:val="00120659"/>
    <w:rsid w:val="00122293"/>
    <w:rsid w:val="001248EC"/>
    <w:rsid w:val="0012506B"/>
    <w:rsid w:val="00125918"/>
    <w:rsid w:val="0012663A"/>
    <w:rsid w:val="001302DE"/>
    <w:rsid w:val="0013093A"/>
    <w:rsid w:val="00130AEC"/>
    <w:rsid w:val="00132B06"/>
    <w:rsid w:val="0013372E"/>
    <w:rsid w:val="00133E46"/>
    <w:rsid w:val="00135593"/>
    <w:rsid w:val="001376BD"/>
    <w:rsid w:val="001423EE"/>
    <w:rsid w:val="00143032"/>
    <w:rsid w:val="001442EF"/>
    <w:rsid w:val="00144F57"/>
    <w:rsid w:val="0014511A"/>
    <w:rsid w:val="00146A6B"/>
    <w:rsid w:val="0015107D"/>
    <w:rsid w:val="00151D4C"/>
    <w:rsid w:val="00152A98"/>
    <w:rsid w:val="00154026"/>
    <w:rsid w:val="00154F43"/>
    <w:rsid w:val="00155625"/>
    <w:rsid w:val="00155C6C"/>
    <w:rsid w:val="00155D45"/>
    <w:rsid w:val="00156B8C"/>
    <w:rsid w:val="001606A9"/>
    <w:rsid w:val="00160761"/>
    <w:rsid w:val="001607FE"/>
    <w:rsid w:val="0016086C"/>
    <w:rsid w:val="001637B4"/>
    <w:rsid w:val="00167289"/>
    <w:rsid w:val="00167FA7"/>
    <w:rsid w:val="001724A0"/>
    <w:rsid w:val="00175CE0"/>
    <w:rsid w:val="00180B36"/>
    <w:rsid w:val="00180D2E"/>
    <w:rsid w:val="00184694"/>
    <w:rsid w:val="00184744"/>
    <w:rsid w:val="001856B4"/>
    <w:rsid w:val="00186E8F"/>
    <w:rsid w:val="0018717A"/>
    <w:rsid w:val="00190410"/>
    <w:rsid w:val="00191655"/>
    <w:rsid w:val="0019219D"/>
    <w:rsid w:val="00192E88"/>
    <w:rsid w:val="00195888"/>
    <w:rsid w:val="00195BCC"/>
    <w:rsid w:val="00197ECB"/>
    <w:rsid w:val="001A0380"/>
    <w:rsid w:val="001A09D8"/>
    <w:rsid w:val="001A1E4B"/>
    <w:rsid w:val="001A2875"/>
    <w:rsid w:val="001A28ED"/>
    <w:rsid w:val="001A3339"/>
    <w:rsid w:val="001A5BA7"/>
    <w:rsid w:val="001A6035"/>
    <w:rsid w:val="001A6933"/>
    <w:rsid w:val="001B0270"/>
    <w:rsid w:val="001B11FC"/>
    <w:rsid w:val="001B2EA6"/>
    <w:rsid w:val="001B327C"/>
    <w:rsid w:val="001B53A7"/>
    <w:rsid w:val="001B7CE7"/>
    <w:rsid w:val="001C0B6B"/>
    <w:rsid w:val="001C2CD1"/>
    <w:rsid w:val="001C2D02"/>
    <w:rsid w:val="001C3587"/>
    <w:rsid w:val="001C37E7"/>
    <w:rsid w:val="001C380A"/>
    <w:rsid w:val="001C4104"/>
    <w:rsid w:val="001C5746"/>
    <w:rsid w:val="001C7AD3"/>
    <w:rsid w:val="001D0C92"/>
    <w:rsid w:val="001D1795"/>
    <w:rsid w:val="001D2944"/>
    <w:rsid w:val="001D3150"/>
    <w:rsid w:val="001D4BBF"/>
    <w:rsid w:val="001D7015"/>
    <w:rsid w:val="001D785D"/>
    <w:rsid w:val="001D7C24"/>
    <w:rsid w:val="001D7CAC"/>
    <w:rsid w:val="001D7E41"/>
    <w:rsid w:val="001E07F8"/>
    <w:rsid w:val="001E2584"/>
    <w:rsid w:val="001E300C"/>
    <w:rsid w:val="001E452B"/>
    <w:rsid w:val="001E5181"/>
    <w:rsid w:val="001E662E"/>
    <w:rsid w:val="001F1A6C"/>
    <w:rsid w:val="001F1B95"/>
    <w:rsid w:val="001F23AE"/>
    <w:rsid w:val="001F6FA6"/>
    <w:rsid w:val="001F7FD5"/>
    <w:rsid w:val="00201A3F"/>
    <w:rsid w:val="00202BE7"/>
    <w:rsid w:val="00203DA8"/>
    <w:rsid w:val="00205BA3"/>
    <w:rsid w:val="0020613A"/>
    <w:rsid w:val="002066B2"/>
    <w:rsid w:val="002073E5"/>
    <w:rsid w:val="0020742E"/>
    <w:rsid w:val="00210170"/>
    <w:rsid w:val="00213A9B"/>
    <w:rsid w:val="00214CD6"/>
    <w:rsid w:val="00215A15"/>
    <w:rsid w:val="00216621"/>
    <w:rsid w:val="00216C4C"/>
    <w:rsid w:val="00217007"/>
    <w:rsid w:val="00217CB0"/>
    <w:rsid w:val="00217F42"/>
    <w:rsid w:val="002213BD"/>
    <w:rsid w:val="002213D1"/>
    <w:rsid w:val="00222497"/>
    <w:rsid w:val="0022277B"/>
    <w:rsid w:val="002228E2"/>
    <w:rsid w:val="00222C21"/>
    <w:rsid w:val="00224408"/>
    <w:rsid w:val="002247F7"/>
    <w:rsid w:val="00226989"/>
    <w:rsid w:val="00230A71"/>
    <w:rsid w:val="00230A8D"/>
    <w:rsid w:val="00230D5B"/>
    <w:rsid w:val="00231612"/>
    <w:rsid w:val="00231D60"/>
    <w:rsid w:val="00233F87"/>
    <w:rsid w:val="00234AA5"/>
    <w:rsid w:val="00235944"/>
    <w:rsid w:val="002361AE"/>
    <w:rsid w:val="00236957"/>
    <w:rsid w:val="00236D36"/>
    <w:rsid w:val="00237061"/>
    <w:rsid w:val="00240994"/>
    <w:rsid w:val="00240F65"/>
    <w:rsid w:val="0024126C"/>
    <w:rsid w:val="00243FDA"/>
    <w:rsid w:val="00244C3F"/>
    <w:rsid w:val="0024604A"/>
    <w:rsid w:val="00251067"/>
    <w:rsid w:val="0025163E"/>
    <w:rsid w:val="002522E2"/>
    <w:rsid w:val="00252C51"/>
    <w:rsid w:val="002557BA"/>
    <w:rsid w:val="00256634"/>
    <w:rsid w:val="00260932"/>
    <w:rsid w:val="0026096F"/>
    <w:rsid w:val="00261590"/>
    <w:rsid w:val="0026206B"/>
    <w:rsid w:val="002660DB"/>
    <w:rsid w:val="00270F11"/>
    <w:rsid w:val="0027221D"/>
    <w:rsid w:val="00275194"/>
    <w:rsid w:val="00275846"/>
    <w:rsid w:val="00275962"/>
    <w:rsid w:val="0027675F"/>
    <w:rsid w:val="002767EF"/>
    <w:rsid w:val="0027780C"/>
    <w:rsid w:val="002858B9"/>
    <w:rsid w:val="0028642F"/>
    <w:rsid w:val="00287524"/>
    <w:rsid w:val="0029171A"/>
    <w:rsid w:val="00292339"/>
    <w:rsid w:val="00292895"/>
    <w:rsid w:val="00293149"/>
    <w:rsid w:val="002949A0"/>
    <w:rsid w:val="00294EA1"/>
    <w:rsid w:val="00296373"/>
    <w:rsid w:val="002975B7"/>
    <w:rsid w:val="002A004F"/>
    <w:rsid w:val="002A0402"/>
    <w:rsid w:val="002A06F0"/>
    <w:rsid w:val="002A0ADA"/>
    <w:rsid w:val="002A1035"/>
    <w:rsid w:val="002A19C9"/>
    <w:rsid w:val="002A3F8C"/>
    <w:rsid w:val="002A3FA4"/>
    <w:rsid w:val="002A5FDA"/>
    <w:rsid w:val="002A7BFD"/>
    <w:rsid w:val="002A7C42"/>
    <w:rsid w:val="002B0C8C"/>
    <w:rsid w:val="002B3084"/>
    <w:rsid w:val="002B31BD"/>
    <w:rsid w:val="002B62AE"/>
    <w:rsid w:val="002B68AF"/>
    <w:rsid w:val="002C0F1A"/>
    <w:rsid w:val="002C1C41"/>
    <w:rsid w:val="002C29E9"/>
    <w:rsid w:val="002C336D"/>
    <w:rsid w:val="002C39DF"/>
    <w:rsid w:val="002C651D"/>
    <w:rsid w:val="002C6B37"/>
    <w:rsid w:val="002D19C3"/>
    <w:rsid w:val="002D253A"/>
    <w:rsid w:val="002D2541"/>
    <w:rsid w:val="002D793F"/>
    <w:rsid w:val="002E0F6B"/>
    <w:rsid w:val="002E113E"/>
    <w:rsid w:val="002E135B"/>
    <w:rsid w:val="002E2134"/>
    <w:rsid w:val="002E220E"/>
    <w:rsid w:val="002E2ADC"/>
    <w:rsid w:val="002E37D5"/>
    <w:rsid w:val="002E7496"/>
    <w:rsid w:val="002F09C0"/>
    <w:rsid w:val="002F30E8"/>
    <w:rsid w:val="002F56AF"/>
    <w:rsid w:val="002F587D"/>
    <w:rsid w:val="002F68FA"/>
    <w:rsid w:val="002F798B"/>
    <w:rsid w:val="002F7F32"/>
    <w:rsid w:val="00301F2A"/>
    <w:rsid w:val="00302C94"/>
    <w:rsid w:val="00302F9C"/>
    <w:rsid w:val="00303525"/>
    <w:rsid w:val="003100ED"/>
    <w:rsid w:val="0031185C"/>
    <w:rsid w:val="00312AF0"/>
    <w:rsid w:val="003131AA"/>
    <w:rsid w:val="00313552"/>
    <w:rsid w:val="00313861"/>
    <w:rsid w:val="00313B4B"/>
    <w:rsid w:val="00314134"/>
    <w:rsid w:val="00314FD7"/>
    <w:rsid w:val="00315122"/>
    <w:rsid w:val="003171C9"/>
    <w:rsid w:val="003230E4"/>
    <w:rsid w:val="00323498"/>
    <w:rsid w:val="00325646"/>
    <w:rsid w:val="00325804"/>
    <w:rsid w:val="003264F9"/>
    <w:rsid w:val="00326EC7"/>
    <w:rsid w:val="0032754F"/>
    <w:rsid w:val="00327E7B"/>
    <w:rsid w:val="0033048B"/>
    <w:rsid w:val="0033320E"/>
    <w:rsid w:val="00333773"/>
    <w:rsid w:val="0033486A"/>
    <w:rsid w:val="0033539C"/>
    <w:rsid w:val="00335987"/>
    <w:rsid w:val="00336D09"/>
    <w:rsid w:val="003415E4"/>
    <w:rsid w:val="00341957"/>
    <w:rsid w:val="003436B0"/>
    <w:rsid w:val="00343BBD"/>
    <w:rsid w:val="00344B0B"/>
    <w:rsid w:val="00346AC6"/>
    <w:rsid w:val="003549EB"/>
    <w:rsid w:val="00354E0F"/>
    <w:rsid w:val="00354ED2"/>
    <w:rsid w:val="00356D76"/>
    <w:rsid w:val="003610A3"/>
    <w:rsid w:val="00361BCE"/>
    <w:rsid w:val="003622A4"/>
    <w:rsid w:val="0036284F"/>
    <w:rsid w:val="003641D5"/>
    <w:rsid w:val="003649BC"/>
    <w:rsid w:val="00365D24"/>
    <w:rsid w:val="00366832"/>
    <w:rsid w:val="00366B11"/>
    <w:rsid w:val="0037048A"/>
    <w:rsid w:val="00373656"/>
    <w:rsid w:val="0037396A"/>
    <w:rsid w:val="00373D59"/>
    <w:rsid w:val="00373F3F"/>
    <w:rsid w:val="00375AC5"/>
    <w:rsid w:val="00375C67"/>
    <w:rsid w:val="00375E31"/>
    <w:rsid w:val="003765C1"/>
    <w:rsid w:val="0037689D"/>
    <w:rsid w:val="00377239"/>
    <w:rsid w:val="00380B0A"/>
    <w:rsid w:val="00380D8A"/>
    <w:rsid w:val="00380DD9"/>
    <w:rsid w:val="003816FE"/>
    <w:rsid w:val="00381BAD"/>
    <w:rsid w:val="00382363"/>
    <w:rsid w:val="003827E0"/>
    <w:rsid w:val="00383580"/>
    <w:rsid w:val="003836B2"/>
    <w:rsid w:val="003838BB"/>
    <w:rsid w:val="00385289"/>
    <w:rsid w:val="00387068"/>
    <w:rsid w:val="0038784F"/>
    <w:rsid w:val="00387D79"/>
    <w:rsid w:val="0039115C"/>
    <w:rsid w:val="00391323"/>
    <w:rsid w:val="0039156D"/>
    <w:rsid w:val="00391F7A"/>
    <w:rsid w:val="00392181"/>
    <w:rsid w:val="00392AE1"/>
    <w:rsid w:val="00393AA9"/>
    <w:rsid w:val="00395123"/>
    <w:rsid w:val="003958F9"/>
    <w:rsid w:val="003A14A6"/>
    <w:rsid w:val="003A19A0"/>
    <w:rsid w:val="003A22DE"/>
    <w:rsid w:val="003A3C29"/>
    <w:rsid w:val="003A404B"/>
    <w:rsid w:val="003A5AA5"/>
    <w:rsid w:val="003A5FB4"/>
    <w:rsid w:val="003A6DD4"/>
    <w:rsid w:val="003A7066"/>
    <w:rsid w:val="003A7EC7"/>
    <w:rsid w:val="003A7F89"/>
    <w:rsid w:val="003B04B1"/>
    <w:rsid w:val="003B0A8D"/>
    <w:rsid w:val="003B1206"/>
    <w:rsid w:val="003B3E41"/>
    <w:rsid w:val="003B4CE6"/>
    <w:rsid w:val="003B5585"/>
    <w:rsid w:val="003C173B"/>
    <w:rsid w:val="003C1A5B"/>
    <w:rsid w:val="003C1FB8"/>
    <w:rsid w:val="003C330E"/>
    <w:rsid w:val="003C3EC8"/>
    <w:rsid w:val="003C4AD8"/>
    <w:rsid w:val="003C5726"/>
    <w:rsid w:val="003C607B"/>
    <w:rsid w:val="003D048E"/>
    <w:rsid w:val="003D18B9"/>
    <w:rsid w:val="003D27E5"/>
    <w:rsid w:val="003D4717"/>
    <w:rsid w:val="003D6F89"/>
    <w:rsid w:val="003D72D6"/>
    <w:rsid w:val="003E1FCB"/>
    <w:rsid w:val="003E2DDF"/>
    <w:rsid w:val="003E344D"/>
    <w:rsid w:val="003E5812"/>
    <w:rsid w:val="003E6541"/>
    <w:rsid w:val="003E7397"/>
    <w:rsid w:val="003E7A13"/>
    <w:rsid w:val="003F020A"/>
    <w:rsid w:val="003F023E"/>
    <w:rsid w:val="003F30A2"/>
    <w:rsid w:val="003F3FD9"/>
    <w:rsid w:val="003F7E7E"/>
    <w:rsid w:val="003F7FC9"/>
    <w:rsid w:val="0040298F"/>
    <w:rsid w:val="00405268"/>
    <w:rsid w:val="00405593"/>
    <w:rsid w:val="00406341"/>
    <w:rsid w:val="00406AC6"/>
    <w:rsid w:val="0040787B"/>
    <w:rsid w:val="00410F05"/>
    <w:rsid w:val="00414BC4"/>
    <w:rsid w:val="00420115"/>
    <w:rsid w:val="00420842"/>
    <w:rsid w:val="00420C4B"/>
    <w:rsid w:val="00421E55"/>
    <w:rsid w:val="00421ED1"/>
    <w:rsid w:val="00422A7F"/>
    <w:rsid w:val="00423368"/>
    <w:rsid w:val="0042523A"/>
    <w:rsid w:val="00426A4D"/>
    <w:rsid w:val="004301CF"/>
    <w:rsid w:val="00433B34"/>
    <w:rsid w:val="00433BD7"/>
    <w:rsid w:val="00434230"/>
    <w:rsid w:val="004351A6"/>
    <w:rsid w:val="00435BF4"/>
    <w:rsid w:val="00437906"/>
    <w:rsid w:val="00440CB5"/>
    <w:rsid w:val="0044206C"/>
    <w:rsid w:val="004424DB"/>
    <w:rsid w:val="0044398C"/>
    <w:rsid w:val="00443B94"/>
    <w:rsid w:val="004450BC"/>
    <w:rsid w:val="00445FF8"/>
    <w:rsid w:val="004465CA"/>
    <w:rsid w:val="00447145"/>
    <w:rsid w:val="00451B48"/>
    <w:rsid w:val="00452AD9"/>
    <w:rsid w:val="004542E6"/>
    <w:rsid w:val="004542F9"/>
    <w:rsid w:val="004548EE"/>
    <w:rsid w:val="00455BE4"/>
    <w:rsid w:val="00461162"/>
    <w:rsid w:val="004622BA"/>
    <w:rsid w:val="00466D48"/>
    <w:rsid w:val="004708F8"/>
    <w:rsid w:val="00471322"/>
    <w:rsid w:val="0047291F"/>
    <w:rsid w:val="0047320F"/>
    <w:rsid w:val="004737D1"/>
    <w:rsid w:val="00473E94"/>
    <w:rsid w:val="00476153"/>
    <w:rsid w:val="004815B5"/>
    <w:rsid w:val="004843A7"/>
    <w:rsid w:val="00484663"/>
    <w:rsid w:val="0048667B"/>
    <w:rsid w:val="0048667E"/>
    <w:rsid w:val="0048763E"/>
    <w:rsid w:val="00491101"/>
    <w:rsid w:val="00491788"/>
    <w:rsid w:val="004921E3"/>
    <w:rsid w:val="00494BEF"/>
    <w:rsid w:val="0049535C"/>
    <w:rsid w:val="00496593"/>
    <w:rsid w:val="00496B72"/>
    <w:rsid w:val="00496DC6"/>
    <w:rsid w:val="004A1469"/>
    <w:rsid w:val="004A264F"/>
    <w:rsid w:val="004A299A"/>
    <w:rsid w:val="004A4C50"/>
    <w:rsid w:val="004A73AD"/>
    <w:rsid w:val="004A790A"/>
    <w:rsid w:val="004B0809"/>
    <w:rsid w:val="004B0DA2"/>
    <w:rsid w:val="004B1DAB"/>
    <w:rsid w:val="004B372A"/>
    <w:rsid w:val="004B61E8"/>
    <w:rsid w:val="004B6E4E"/>
    <w:rsid w:val="004C12AE"/>
    <w:rsid w:val="004C2B81"/>
    <w:rsid w:val="004C30F4"/>
    <w:rsid w:val="004C3781"/>
    <w:rsid w:val="004C41F2"/>
    <w:rsid w:val="004C4853"/>
    <w:rsid w:val="004C50F4"/>
    <w:rsid w:val="004C6CA4"/>
    <w:rsid w:val="004C7604"/>
    <w:rsid w:val="004C7E52"/>
    <w:rsid w:val="004D1861"/>
    <w:rsid w:val="004D24BB"/>
    <w:rsid w:val="004D4315"/>
    <w:rsid w:val="004D435D"/>
    <w:rsid w:val="004D4585"/>
    <w:rsid w:val="004D5807"/>
    <w:rsid w:val="004D6978"/>
    <w:rsid w:val="004D6E2F"/>
    <w:rsid w:val="004D7B35"/>
    <w:rsid w:val="004E0038"/>
    <w:rsid w:val="004E0269"/>
    <w:rsid w:val="004E0E4D"/>
    <w:rsid w:val="004E2553"/>
    <w:rsid w:val="004E2B39"/>
    <w:rsid w:val="004E31EA"/>
    <w:rsid w:val="004E35F9"/>
    <w:rsid w:val="004E3A45"/>
    <w:rsid w:val="004E5753"/>
    <w:rsid w:val="004E60CA"/>
    <w:rsid w:val="004E6BEC"/>
    <w:rsid w:val="004F181B"/>
    <w:rsid w:val="004F3D1D"/>
    <w:rsid w:val="004F5A51"/>
    <w:rsid w:val="004F5B8F"/>
    <w:rsid w:val="004F7B11"/>
    <w:rsid w:val="00502355"/>
    <w:rsid w:val="0050288E"/>
    <w:rsid w:val="00502D1D"/>
    <w:rsid w:val="005039AC"/>
    <w:rsid w:val="0050444D"/>
    <w:rsid w:val="00504DD7"/>
    <w:rsid w:val="00505C03"/>
    <w:rsid w:val="0050777D"/>
    <w:rsid w:val="00507B6D"/>
    <w:rsid w:val="005101CA"/>
    <w:rsid w:val="00512FE1"/>
    <w:rsid w:val="00513EB2"/>
    <w:rsid w:val="005146F9"/>
    <w:rsid w:val="00515E6C"/>
    <w:rsid w:val="0052055F"/>
    <w:rsid w:val="0052104C"/>
    <w:rsid w:val="00521550"/>
    <w:rsid w:val="005215F8"/>
    <w:rsid w:val="00522379"/>
    <w:rsid w:val="00524010"/>
    <w:rsid w:val="00525C48"/>
    <w:rsid w:val="00526D5D"/>
    <w:rsid w:val="00527319"/>
    <w:rsid w:val="005313AF"/>
    <w:rsid w:val="00531B5F"/>
    <w:rsid w:val="0053258B"/>
    <w:rsid w:val="00532FCB"/>
    <w:rsid w:val="00534844"/>
    <w:rsid w:val="005356CD"/>
    <w:rsid w:val="005358EC"/>
    <w:rsid w:val="00536DAA"/>
    <w:rsid w:val="00540B9F"/>
    <w:rsid w:val="00540E08"/>
    <w:rsid w:val="00541642"/>
    <w:rsid w:val="00542607"/>
    <w:rsid w:val="00546ABB"/>
    <w:rsid w:val="0055025B"/>
    <w:rsid w:val="005510CE"/>
    <w:rsid w:val="0055302D"/>
    <w:rsid w:val="0055516B"/>
    <w:rsid w:val="005621A6"/>
    <w:rsid w:val="00563B90"/>
    <w:rsid w:val="00570C76"/>
    <w:rsid w:val="00571208"/>
    <w:rsid w:val="0057132E"/>
    <w:rsid w:val="00572CD3"/>
    <w:rsid w:val="0057437E"/>
    <w:rsid w:val="00575FD3"/>
    <w:rsid w:val="0057626E"/>
    <w:rsid w:val="005764CA"/>
    <w:rsid w:val="00577B87"/>
    <w:rsid w:val="00581EFB"/>
    <w:rsid w:val="00584E03"/>
    <w:rsid w:val="00585A2B"/>
    <w:rsid w:val="00585F99"/>
    <w:rsid w:val="005933CE"/>
    <w:rsid w:val="00593E4F"/>
    <w:rsid w:val="005969E1"/>
    <w:rsid w:val="00596D08"/>
    <w:rsid w:val="00597B33"/>
    <w:rsid w:val="00597C36"/>
    <w:rsid w:val="005A0133"/>
    <w:rsid w:val="005A15B7"/>
    <w:rsid w:val="005A260D"/>
    <w:rsid w:val="005A3C35"/>
    <w:rsid w:val="005A548B"/>
    <w:rsid w:val="005A6A0E"/>
    <w:rsid w:val="005A79D4"/>
    <w:rsid w:val="005A7FB2"/>
    <w:rsid w:val="005B00E1"/>
    <w:rsid w:val="005B07A8"/>
    <w:rsid w:val="005B170C"/>
    <w:rsid w:val="005B1727"/>
    <w:rsid w:val="005B2482"/>
    <w:rsid w:val="005B2D5A"/>
    <w:rsid w:val="005B4329"/>
    <w:rsid w:val="005B4C86"/>
    <w:rsid w:val="005B79CB"/>
    <w:rsid w:val="005C0AEA"/>
    <w:rsid w:val="005C1479"/>
    <w:rsid w:val="005C3072"/>
    <w:rsid w:val="005C3118"/>
    <w:rsid w:val="005C31EF"/>
    <w:rsid w:val="005C3DF7"/>
    <w:rsid w:val="005C4B67"/>
    <w:rsid w:val="005C4D04"/>
    <w:rsid w:val="005C4D18"/>
    <w:rsid w:val="005C567A"/>
    <w:rsid w:val="005C62B4"/>
    <w:rsid w:val="005C6570"/>
    <w:rsid w:val="005C7921"/>
    <w:rsid w:val="005D00A1"/>
    <w:rsid w:val="005D073D"/>
    <w:rsid w:val="005D0B1A"/>
    <w:rsid w:val="005D0B7E"/>
    <w:rsid w:val="005D1326"/>
    <w:rsid w:val="005D14C5"/>
    <w:rsid w:val="005D280E"/>
    <w:rsid w:val="005D39A1"/>
    <w:rsid w:val="005D4516"/>
    <w:rsid w:val="005D5961"/>
    <w:rsid w:val="005D5A42"/>
    <w:rsid w:val="005E11FF"/>
    <w:rsid w:val="005E1519"/>
    <w:rsid w:val="005E1BA5"/>
    <w:rsid w:val="005E2505"/>
    <w:rsid w:val="005E535D"/>
    <w:rsid w:val="005E5695"/>
    <w:rsid w:val="005E5C46"/>
    <w:rsid w:val="005E671F"/>
    <w:rsid w:val="005E6D8F"/>
    <w:rsid w:val="005E7F1B"/>
    <w:rsid w:val="005F1A5A"/>
    <w:rsid w:val="005F3567"/>
    <w:rsid w:val="005F3EA0"/>
    <w:rsid w:val="005F45A0"/>
    <w:rsid w:val="005F4973"/>
    <w:rsid w:val="005F5F60"/>
    <w:rsid w:val="005F7F5B"/>
    <w:rsid w:val="006062DC"/>
    <w:rsid w:val="00606311"/>
    <w:rsid w:val="006106CF"/>
    <w:rsid w:val="006145D4"/>
    <w:rsid w:val="00616EEF"/>
    <w:rsid w:val="00617B1D"/>
    <w:rsid w:val="00617E70"/>
    <w:rsid w:val="00617F02"/>
    <w:rsid w:val="0062075B"/>
    <w:rsid w:val="00620BB7"/>
    <w:rsid w:val="00621273"/>
    <w:rsid w:val="0062231F"/>
    <w:rsid w:val="0062243E"/>
    <w:rsid w:val="00623E6E"/>
    <w:rsid w:val="006241D7"/>
    <w:rsid w:val="00624CC9"/>
    <w:rsid w:val="00625395"/>
    <w:rsid w:val="006258DF"/>
    <w:rsid w:val="00626290"/>
    <w:rsid w:val="00626F87"/>
    <w:rsid w:val="00626FA9"/>
    <w:rsid w:val="0063175C"/>
    <w:rsid w:val="0063176F"/>
    <w:rsid w:val="0063349B"/>
    <w:rsid w:val="0063352D"/>
    <w:rsid w:val="0063368F"/>
    <w:rsid w:val="00634B0B"/>
    <w:rsid w:val="00635090"/>
    <w:rsid w:val="0063692C"/>
    <w:rsid w:val="00636B67"/>
    <w:rsid w:val="00637893"/>
    <w:rsid w:val="00640207"/>
    <w:rsid w:val="00641833"/>
    <w:rsid w:val="0064259C"/>
    <w:rsid w:val="00643EE0"/>
    <w:rsid w:val="00643EF5"/>
    <w:rsid w:val="0064540E"/>
    <w:rsid w:val="00650242"/>
    <w:rsid w:val="006555EB"/>
    <w:rsid w:val="00655A2C"/>
    <w:rsid w:val="00655B81"/>
    <w:rsid w:val="006567AE"/>
    <w:rsid w:val="00656A64"/>
    <w:rsid w:val="0066012B"/>
    <w:rsid w:val="00663D7E"/>
    <w:rsid w:val="006679A2"/>
    <w:rsid w:val="00667A7F"/>
    <w:rsid w:val="0067425F"/>
    <w:rsid w:val="00674BD0"/>
    <w:rsid w:val="00675FD4"/>
    <w:rsid w:val="00677C33"/>
    <w:rsid w:val="00677CA7"/>
    <w:rsid w:val="006801EF"/>
    <w:rsid w:val="00680D0B"/>
    <w:rsid w:val="00680EF9"/>
    <w:rsid w:val="00683AFF"/>
    <w:rsid w:val="00684425"/>
    <w:rsid w:val="0068481D"/>
    <w:rsid w:val="006849D6"/>
    <w:rsid w:val="00684C7C"/>
    <w:rsid w:val="006862D5"/>
    <w:rsid w:val="00690036"/>
    <w:rsid w:val="006902A2"/>
    <w:rsid w:val="00690D45"/>
    <w:rsid w:val="00690EFF"/>
    <w:rsid w:val="00692FFA"/>
    <w:rsid w:val="00693E2A"/>
    <w:rsid w:val="00694BD4"/>
    <w:rsid w:val="006951C5"/>
    <w:rsid w:val="00696187"/>
    <w:rsid w:val="006968C6"/>
    <w:rsid w:val="0069698A"/>
    <w:rsid w:val="0069759D"/>
    <w:rsid w:val="006A07E2"/>
    <w:rsid w:val="006A21C4"/>
    <w:rsid w:val="006A3F74"/>
    <w:rsid w:val="006A6F54"/>
    <w:rsid w:val="006B0E1F"/>
    <w:rsid w:val="006B1287"/>
    <w:rsid w:val="006B15AA"/>
    <w:rsid w:val="006B2596"/>
    <w:rsid w:val="006B33E4"/>
    <w:rsid w:val="006B3643"/>
    <w:rsid w:val="006B46ED"/>
    <w:rsid w:val="006B4A8B"/>
    <w:rsid w:val="006B548F"/>
    <w:rsid w:val="006B5B98"/>
    <w:rsid w:val="006B5D3D"/>
    <w:rsid w:val="006B6018"/>
    <w:rsid w:val="006B6037"/>
    <w:rsid w:val="006B7CFC"/>
    <w:rsid w:val="006C198B"/>
    <w:rsid w:val="006C338F"/>
    <w:rsid w:val="006C4A68"/>
    <w:rsid w:val="006C4C73"/>
    <w:rsid w:val="006C64BD"/>
    <w:rsid w:val="006C676F"/>
    <w:rsid w:val="006C6847"/>
    <w:rsid w:val="006D01FE"/>
    <w:rsid w:val="006D262B"/>
    <w:rsid w:val="006D262E"/>
    <w:rsid w:val="006D2F7E"/>
    <w:rsid w:val="006D3EE0"/>
    <w:rsid w:val="006D5BD5"/>
    <w:rsid w:val="006D697A"/>
    <w:rsid w:val="006D7568"/>
    <w:rsid w:val="006E0475"/>
    <w:rsid w:val="006E22A1"/>
    <w:rsid w:val="006E3BFB"/>
    <w:rsid w:val="006E3D8C"/>
    <w:rsid w:val="006E5C91"/>
    <w:rsid w:val="006E5D40"/>
    <w:rsid w:val="006E6493"/>
    <w:rsid w:val="006E71FC"/>
    <w:rsid w:val="006E726A"/>
    <w:rsid w:val="006F0605"/>
    <w:rsid w:val="006F11FB"/>
    <w:rsid w:val="006F3490"/>
    <w:rsid w:val="006F34F3"/>
    <w:rsid w:val="006F3718"/>
    <w:rsid w:val="006F3EE1"/>
    <w:rsid w:val="0070261D"/>
    <w:rsid w:val="00704A63"/>
    <w:rsid w:val="00704C0A"/>
    <w:rsid w:val="00705771"/>
    <w:rsid w:val="00707D41"/>
    <w:rsid w:val="00711DC6"/>
    <w:rsid w:val="0071226B"/>
    <w:rsid w:val="00712F4A"/>
    <w:rsid w:val="00713501"/>
    <w:rsid w:val="007152E9"/>
    <w:rsid w:val="00716C20"/>
    <w:rsid w:val="00721D74"/>
    <w:rsid w:val="0072262C"/>
    <w:rsid w:val="00723FE0"/>
    <w:rsid w:val="00724D46"/>
    <w:rsid w:val="00724E57"/>
    <w:rsid w:val="00724EF0"/>
    <w:rsid w:val="00731884"/>
    <w:rsid w:val="00734F11"/>
    <w:rsid w:val="00736DCE"/>
    <w:rsid w:val="00740460"/>
    <w:rsid w:val="00741798"/>
    <w:rsid w:val="00742BE3"/>
    <w:rsid w:val="0074301B"/>
    <w:rsid w:val="007437FE"/>
    <w:rsid w:val="00746FB9"/>
    <w:rsid w:val="00747254"/>
    <w:rsid w:val="00752EB9"/>
    <w:rsid w:val="00755AA5"/>
    <w:rsid w:val="00756D6B"/>
    <w:rsid w:val="00757124"/>
    <w:rsid w:val="00757AF5"/>
    <w:rsid w:val="00761796"/>
    <w:rsid w:val="007630D7"/>
    <w:rsid w:val="00763E9C"/>
    <w:rsid w:val="00764219"/>
    <w:rsid w:val="007653DB"/>
    <w:rsid w:val="00765BBC"/>
    <w:rsid w:val="00765D2E"/>
    <w:rsid w:val="007671DB"/>
    <w:rsid w:val="007707A7"/>
    <w:rsid w:val="007713CE"/>
    <w:rsid w:val="00774E4D"/>
    <w:rsid w:val="007755B3"/>
    <w:rsid w:val="00777775"/>
    <w:rsid w:val="00781991"/>
    <w:rsid w:val="0078380F"/>
    <w:rsid w:val="00783F36"/>
    <w:rsid w:val="007847A1"/>
    <w:rsid w:val="00784860"/>
    <w:rsid w:val="00785C1C"/>
    <w:rsid w:val="0078675D"/>
    <w:rsid w:val="007879AE"/>
    <w:rsid w:val="00787B1D"/>
    <w:rsid w:val="00790EE7"/>
    <w:rsid w:val="0079361C"/>
    <w:rsid w:val="0079680C"/>
    <w:rsid w:val="00797F11"/>
    <w:rsid w:val="007A02DA"/>
    <w:rsid w:val="007A106F"/>
    <w:rsid w:val="007A3001"/>
    <w:rsid w:val="007A31B4"/>
    <w:rsid w:val="007A4E88"/>
    <w:rsid w:val="007A5040"/>
    <w:rsid w:val="007A53E0"/>
    <w:rsid w:val="007A5564"/>
    <w:rsid w:val="007A5A19"/>
    <w:rsid w:val="007A6B09"/>
    <w:rsid w:val="007A76DC"/>
    <w:rsid w:val="007B0016"/>
    <w:rsid w:val="007B2B6A"/>
    <w:rsid w:val="007B3EBD"/>
    <w:rsid w:val="007B629F"/>
    <w:rsid w:val="007C2BAF"/>
    <w:rsid w:val="007C37B7"/>
    <w:rsid w:val="007C5103"/>
    <w:rsid w:val="007C5D5E"/>
    <w:rsid w:val="007C77E7"/>
    <w:rsid w:val="007D2D7B"/>
    <w:rsid w:val="007D433B"/>
    <w:rsid w:val="007D6FDF"/>
    <w:rsid w:val="007D7163"/>
    <w:rsid w:val="007D718E"/>
    <w:rsid w:val="007D75E0"/>
    <w:rsid w:val="007D7B4F"/>
    <w:rsid w:val="007E39EB"/>
    <w:rsid w:val="007E40F7"/>
    <w:rsid w:val="007E64F6"/>
    <w:rsid w:val="007E6A99"/>
    <w:rsid w:val="007F0CDE"/>
    <w:rsid w:val="007F25B0"/>
    <w:rsid w:val="007F4AB8"/>
    <w:rsid w:val="007F509B"/>
    <w:rsid w:val="007F57E0"/>
    <w:rsid w:val="007F5E09"/>
    <w:rsid w:val="007F62F3"/>
    <w:rsid w:val="007F7C51"/>
    <w:rsid w:val="00800322"/>
    <w:rsid w:val="00800A7B"/>
    <w:rsid w:val="0080235C"/>
    <w:rsid w:val="00804DDE"/>
    <w:rsid w:val="00810A4E"/>
    <w:rsid w:val="008134AB"/>
    <w:rsid w:val="00813B7D"/>
    <w:rsid w:val="00815B7F"/>
    <w:rsid w:val="00815B82"/>
    <w:rsid w:val="00817083"/>
    <w:rsid w:val="00822998"/>
    <w:rsid w:val="00823A68"/>
    <w:rsid w:val="00824700"/>
    <w:rsid w:val="008256B6"/>
    <w:rsid w:val="008270FC"/>
    <w:rsid w:val="00827AD4"/>
    <w:rsid w:val="00827BD9"/>
    <w:rsid w:val="00827F21"/>
    <w:rsid w:val="00830F14"/>
    <w:rsid w:val="008316B9"/>
    <w:rsid w:val="008322AD"/>
    <w:rsid w:val="008327C4"/>
    <w:rsid w:val="0083286C"/>
    <w:rsid w:val="00833CF3"/>
    <w:rsid w:val="00834615"/>
    <w:rsid w:val="00835727"/>
    <w:rsid w:val="008365EE"/>
    <w:rsid w:val="0083723B"/>
    <w:rsid w:val="00837D2C"/>
    <w:rsid w:val="0084212F"/>
    <w:rsid w:val="00842FF6"/>
    <w:rsid w:val="0084619C"/>
    <w:rsid w:val="00846410"/>
    <w:rsid w:val="0084728A"/>
    <w:rsid w:val="00847E41"/>
    <w:rsid w:val="00851DBE"/>
    <w:rsid w:val="0085284E"/>
    <w:rsid w:val="00852CD7"/>
    <w:rsid w:val="0085336D"/>
    <w:rsid w:val="00854072"/>
    <w:rsid w:val="008548F4"/>
    <w:rsid w:val="008558A1"/>
    <w:rsid w:val="00855FA9"/>
    <w:rsid w:val="0085628F"/>
    <w:rsid w:val="0085631C"/>
    <w:rsid w:val="008568D4"/>
    <w:rsid w:val="00857108"/>
    <w:rsid w:val="00857217"/>
    <w:rsid w:val="00860D28"/>
    <w:rsid w:val="0086355A"/>
    <w:rsid w:val="00870E50"/>
    <w:rsid w:val="008732EA"/>
    <w:rsid w:val="00874909"/>
    <w:rsid w:val="00880BD2"/>
    <w:rsid w:val="00885E40"/>
    <w:rsid w:val="0088768D"/>
    <w:rsid w:val="00887979"/>
    <w:rsid w:val="00891040"/>
    <w:rsid w:val="00893130"/>
    <w:rsid w:val="00894216"/>
    <w:rsid w:val="008A53BC"/>
    <w:rsid w:val="008A765A"/>
    <w:rsid w:val="008B083D"/>
    <w:rsid w:val="008B2D8A"/>
    <w:rsid w:val="008B7EC8"/>
    <w:rsid w:val="008C0824"/>
    <w:rsid w:val="008C1115"/>
    <w:rsid w:val="008C229F"/>
    <w:rsid w:val="008C3304"/>
    <w:rsid w:val="008C42D0"/>
    <w:rsid w:val="008C47D5"/>
    <w:rsid w:val="008C5822"/>
    <w:rsid w:val="008C66C5"/>
    <w:rsid w:val="008C7E75"/>
    <w:rsid w:val="008D1153"/>
    <w:rsid w:val="008D123D"/>
    <w:rsid w:val="008D605E"/>
    <w:rsid w:val="008E12AE"/>
    <w:rsid w:val="008E16A7"/>
    <w:rsid w:val="008E2EA9"/>
    <w:rsid w:val="008E4215"/>
    <w:rsid w:val="008E46A3"/>
    <w:rsid w:val="008E6300"/>
    <w:rsid w:val="008E713A"/>
    <w:rsid w:val="008F0B73"/>
    <w:rsid w:val="008F12AF"/>
    <w:rsid w:val="008F19FD"/>
    <w:rsid w:val="008F2D94"/>
    <w:rsid w:val="008F404B"/>
    <w:rsid w:val="008F41A5"/>
    <w:rsid w:val="008F6ABF"/>
    <w:rsid w:val="008F79F2"/>
    <w:rsid w:val="008F7DE6"/>
    <w:rsid w:val="0090154F"/>
    <w:rsid w:val="00901844"/>
    <w:rsid w:val="00902AD6"/>
    <w:rsid w:val="00902DF0"/>
    <w:rsid w:val="00903649"/>
    <w:rsid w:val="00903BD1"/>
    <w:rsid w:val="0090489C"/>
    <w:rsid w:val="00905544"/>
    <w:rsid w:val="00910133"/>
    <w:rsid w:val="009105DB"/>
    <w:rsid w:val="00911337"/>
    <w:rsid w:val="00911C9A"/>
    <w:rsid w:val="00911E93"/>
    <w:rsid w:val="0091291C"/>
    <w:rsid w:val="00913624"/>
    <w:rsid w:val="00916363"/>
    <w:rsid w:val="00924747"/>
    <w:rsid w:val="009251B4"/>
    <w:rsid w:val="00927457"/>
    <w:rsid w:val="0092751D"/>
    <w:rsid w:val="009317A2"/>
    <w:rsid w:val="00934A6C"/>
    <w:rsid w:val="0093582E"/>
    <w:rsid w:val="00935B65"/>
    <w:rsid w:val="00937625"/>
    <w:rsid w:val="00937ACE"/>
    <w:rsid w:val="00940398"/>
    <w:rsid w:val="009403E1"/>
    <w:rsid w:val="0094128B"/>
    <w:rsid w:val="00941650"/>
    <w:rsid w:val="00941694"/>
    <w:rsid w:val="00941DC4"/>
    <w:rsid w:val="00942FD5"/>
    <w:rsid w:val="00943290"/>
    <w:rsid w:val="00943692"/>
    <w:rsid w:val="00944F0E"/>
    <w:rsid w:val="009466F8"/>
    <w:rsid w:val="009472A8"/>
    <w:rsid w:val="00951A13"/>
    <w:rsid w:val="0095297C"/>
    <w:rsid w:val="00953139"/>
    <w:rsid w:val="0095447E"/>
    <w:rsid w:val="00954586"/>
    <w:rsid w:val="0095586B"/>
    <w:rsid w:val="00955FC8"/>
    <w:rsid w:val="00956096"/>
    <w:rsid w:val="0095643E"/>
    <w:rsid w:val="0096096A"/>
    <w:rsid w:val="00961B1F"/>
    <w:rsid w:val="00962481"/>
    <w:rsid w:val="00962F55"/>
    <w:rsid w:val="0096324D"/>
    <w:rsid w:val="009632E2"/>
    <w:rsid w:val="009633CB"/>
    <w:rsid w:val="0096665D"/>
    <w:rsid w:val="00967672"/>
    <w:rsid w:val="00970CFC"/>
    <w:rsid w:val="0097214D"/>
    <w:rsid w:val="009729EE"/>
    <w:rsid w:val="00973B64"/>
    <w:rsid w:val="009741C0"/>
    <w:rsid w:val="00975960"/>
    <w:rsid w:val="009769AC"/>
    <w:rsid w:val="00976F4D"/>
    <w:rsid w:val="00984AE0"/>
    <w:rsid w:val="00985E55"/>
    <w:rsid w:val="00986EEC"/>
    <w:rsid w:val="00987FCB"/>
    <w:rsid w:val="0099240A"/>
    <w:rsid w:val="009928AC"/>
    <w:rsid w:val="00993B33"/>
    <w:rsid w:val="00993BC7"/>
    <w:rsid w:val="00994706"/>
    <w:rsid w:val="00994ADF"/>
    <w:rsid w:val="00994D96"/>
    <w:rsid w:val="009955F9"/>
    <w:rsid w:val="00996E41"/>
    <w:rsid w:val="00997D20"/>
    <w:rsid w:val="009A3DCA"/>
    <w:rsid w:val="009A5549"/>
    <w:rsid w:val="009A55D9"/>
    <w:rsid w:val="009A78BD"/>
    <w:rsid w:val="009A7DB8"/>
    <w:rsid w:val="009B14C0"/>
    <w:rsid w:val="009B2F7B"/>
    <w:rsid w:val="009B3BF6"/>
    <w:rsid w:val="009B5D3F"/>
    <w:rsid w:val="009B7BBC"/>
    <w:rsid w:val="009C078E"/>
    <w:rsid w:val="009C350E"/>
    <w:rsid w:val="009C43D3"/>
    <w:rsid w:val="009C4536"/>
    <w:rsid w:val="009C47EA"/>
    <w:rsid w:val="009C5E6F"/>
    <w:rsid w:val="009C6458"/>
    <w:rsid w:val="009C6BE2"/>
    <w:rsid w:val="009C6ED4"/>
    <w:rsid w:val="009C7ADD"/>
    <w:rsid w:val="009D0EB9"/>
    <w:rsid w:val="009D1099"/>
    <w:rsid w:val="009D2314"/>
    <w:rsid w:val="009D403F"/>
    <w:rsid w:val="009D50F0"/>
    <w:rsid w:val="009D55F2"/>
    <w:rsid w:val="009D6D2C"/>
    <w:rsid w:val="009E2C25"/>
    <w:rsid w:val="009E3A1E"/>
    <w:rsid w:val="009E5B9A"/>
    <w:rsid w:val="009E6F8B"/>
    <w:rsid w:val="009F039C"/>
    <w:rsid w:val="009F07AB"/>
    <w:rsid w:val="009F12A8"/>
    <w:rsid w:val="009F1A72"/>
    <w:rsid w:val="009F3EAD"/>
    <w:rsid w:val="009F5AA7"/>
    <w:rsid w:val="009F6780"/>
    <w:rsid w:val="009F7BD1"/>
    <w:rsid w:val="00A01CC1"/>
    <w:rsid w:val="00A026E1"/>
    <w:rsid w:val="00A0283C"/>
    <w:rsid w:val="00A02CE6"/>
    <w:rsid w:val="00A035B2"/>
    <w:rsid w:val="00A03AF2"/>
    <w:rsid w:val="00A0401A"/>
    <w:rsid w:val="00A04BB5"/>
    <w:rsid w:val="00A04D82"/>
    <w:rsid w:val="00A050E6"/>
    <w:rsid w:val="00A0659E"/>
    <w:rsid w:val="00A0759E"/>
    <w:rsid w:val="00A079EE"/>
    <w:rsid w:val="00A10630"/>
    <w:rsid w:val="00A10ED2"/>
    <w:rsid w:val="00A1248B"/>
    <w:rsid w:val="00A169C0"/>
    <w:rsid w:val="00A175A9"/>
    <w:rsid w:val="00A20BB5"/>
    <w:rsid w:val="00A20C3F"/>
    <w:rsid w:val="00A20E4E"/>
    <w:rsid w:val="00A217CE"/>
    <w:rsid w:val="00A21CE6"/>
    <w:rsid w:val="00A22024"/>
    <w:rsid w:val="00A22059"/>
    <w:rsid w:val="00A224D7"/>
    <w:rsid w:val="00A227E0"/>
    <w:rsid w:val="00A22DA6"/>
    <w:rsid w:val="00A22E8F"/>
    <w:rsid w:val="00A30115"/>
    <w:rsid w:val="00A30445"/>
    <w:rsid w:val="00A3122D"/>
    <w:rsid w:val="00A32432"/>
    <w:rsid w:val="00A32BB2"/>
    <w:rsid w:val="00A34739"/>
    <w:rsid w:val="00A35678"/>
    <w:rsid w:val="00A37222"/>
    <w:rsid w:val="00A372C3"/>
    <w:rsid w:val="00A44A7E"/>
    <w:rsid w:val="00A44BCC"/>
    <w:rsid w:val="00A4504D"/>
    <w:rsid w:val="00A45FE9"/>
    <w:rsid w:val="00A46603"/>
    <w:rsid w:val="00A46A1E"/>
    <w:rsid w:val="00A46D32"/>
    <w:rsid w:val="00A50666"/>
    <w:rsid w:val="00A50A33"/>
    <w:rsid w:val="00A50B07"/>
    <w:rsid w:val="00A50CA7"/>
    <w:rsid w:val="00A5362F"/>
    <w:rsid w:val="00A53A6A"/>
    <w:rsid w:val="00A5489D"/>
    <w:rsid w:val="00A54E84"/>
    <w:rsid w:val="00A576ED"/>
    <w:rsid w:val="00A57794"/>
    <w:rsid w:val="00A57D0B"/>
    <w:rsid w:val="00A60B54"/>
    <w:rsid w:val="00A61567"/>
    <w:rsid w:val="00A6283E"/>
    <w:rsid w:val="00A62E18"/>
    <w:rsid w:val="00A637BF"/>
    <w:rsid w:val="00A638D1"/>
    <w:rsid w:val="00A64C06"/>
    <w:rsid w:val="00A7069C"/>
    <w:rsid w:val="00A70F1D"/>
    <w:rsid w:val="00A7378C"/>
    <w:rsid w:val="00A7600D"/>
    <w:rsid w:val="00A77A07"/>
    <w:rsid w:val="00A81053"/>
    <w:rsid w:val="00A8151B"/>
    <w:rsid w:val="00A82361"/>
    <w:rsid w:val="00A84BDC"/>
    <w:rsid w:val="00A871A1"/>
    <w:rsid w:val="00A92F04"/>
    <w:rsid w:val="00A9362D"/>
    <w:rsid w:val="00A93FD6"/>
    <w:rsid w:val="00A95527"/>
    <w:rsid w:val="00A9688D"/>
    <w:rsid w:val="00A96C83"/>
    <w:rsid w:val="00A96D21"/>
    <w:rsid w:val="00AA1C07"/>
    <w:rsid w:val="00AA57EE"/>
    <w:rsid w:val="00AA6D86"/>
    <w:rsid w:val="00AA79E3"/>
    <w:rsid w:val="00AB01DF"/>
    <w:rsid w:val="00AB136B"/>
    <w:rsid w:val="00AB1815"/>
    <w:rsid w:val="00AB2694"/>
    <w:rsid w:val="00AB5AED"/>
    <w:rsid w:val="00AB5EAD"/>
    <w:rsid w:val="00AB6266"/>
    <w:rsid w:val="00AB7D99"/>
    <w:rsid w:val="00AC08BA"/>
    <w:rsid w:val="00AC1F35"/>
    <w:rsid w:val="00AC22CB"/>
    <w:rsid w:val="00AC22E5"/>
    <w:rsid w:val="00AC4FD3"/>
    <w:rsid w:val="00AC6718"/>
    <w:rsid w:val="00AD032E"/>
    <w:rsid w:val="00AD0FDD"/>
    <w:rsid w:val="00AD1177"/>
    <w:rsid w:val="00AD30D2"/>
    <w:rsid w:val="00AD31AF"/>
    <w:rsid w:val="00AD3B05"/>
    <w:rsid w:val="00AD470D"/>
    <w:rsid w:val="00AD4A4B"/>
    <w:rsid w:val="00AD4BED"/>
    <w:rsid w:val="00AD54C7"/>
    <w:rsid w:val="00AE0613"/>
    <w:rsid w:val="00AE0C1E"/>
    <w:rsid w:val="00AE291D"/>
    <w:rsid w:val="00AE4519"/>
    <w:rsid w:val="00AE5147"/>
    <w:rsid w:val="00AE54EC"/>
    <w:rsid w:val="00AE5DD2"/>
    <w:rsid w:val="00AE6062"/>
    <w:rsid w:val="00AE66BA"/>
    <w:rsid w:val="00AE7510"/>
    <w:rsid w:val="00AF0209"/>
    <w:rsid w:val="00AF04E5"/>
    <w:rsid w:val="00AF1B91"/>
    <w:rsid w:val="00AF2535"/>
    <w:rsid w:val="00AF4A0A"/>
    <w:rsid w:val="00AF55D3"/>
    <w:rsid w:val="00AF631F"/>
    <w:rsid w:val="00AF731D"/>
    <w:rsid w:val="00AF756D"/>
    <w:rsid w:val="00B009C2"/>
    <w:rsid w:val="00B01991"/>
    <w:rsid w:val="00B021E2"/>
    <w:rsid w:val="00B03C97"/>
    <w:rsid w:val="00B05066"/>
    <w:rsid w:val="00B05F9B"/>
    <w:rsid w:val="00B060D3"/>
    <w:rsid w:val="00B07370"/>
    <w:rsid w:val="00B07876"/>
    <w:rsid w:val="00B1013F"/>
    <w:rsid w:val="00B103D2"/>
    <w:rsid w:val="00B11A7F"/>
    <w:rsid w:val="00B12EAA"/>
    <w:rsid w:val="00B14E9B"/>
    <w:rsid w:val="00B16C80"/>
    <w:rsid w:val="00B22008"/>
    <w:rsid w:val="00B2374F"/>
    <w:rsid w:val="00B24332"/>
    <w:rsid w:val="00B24FEA"/>
    <w:rsid w:val="00B253A9"/>
    <w:rsid w:val="00B26995"/>
    <w:rsid w:val="00B270EF"/>
    <w:rsid w:val="00B271E2"/>
    <w:rsid w:val="00B27BED"/>
    <w:rsid w:val="00B30CD5"/>
    <w:rsid w:val="00B31EC9"/>
    <w:rsid w:val="00B33689"/>
    <w:rsid w:val="00B344D5"/>
    <w:rsid w:val="00B34E04"/>
    <w:rsid w:val="00B35C73"/>
    <w:rsid w:val="00B41093"/>
    <w:rsid w:val="00B4157C"/>
    <w:rsid w:val="00B41A56"/>
    <w:rsid w:val="00B4464D"/>
    <w:rsid w:val="00B44DDD"/>
    <w:rsid w:val="00B45171"/>
    <w:rsid w:val="00B478C0"/>
    <w:rsid w:val="00B47E03"/>
    <w:rsid w:val="00B53CB1"/>
    <w:rsid w:val="00B54949"/>
    <w:rsid w:val="00B55FC4"/>
    <w:rsid w:val="00B62DC4"/>
    <w:rsid w:val="00B64D50"/>
    <w:rsid w:val="00B64E33"/>
    <w:rsid w:val="00B656B4"/>
    <w:rsid w:val="00B65832"/>
    <w:rsid w:val="00B66098"/>
    <w:rsid w:val="00B66649"/>
    <w:rsid w:val="00B67798"/>
    <w:rsid w:val="00B67A49"/>
    <w:rsid w:val="00B71DF2"/>
    <w:rsid w:val="00B73693"/>
    <w:rsid w:val="00B73AAD"/>
    <w:rsid w:val="00B74B7C"/>
    <w:rsid w:val="00B75624"/>
    <w:rsid w:val="00B813C3"/>
    <w:rsid w:val="00B8230D"/>
    <w:rsid w:val="00B828BF"/>
    <w:rsid w:val="00B84158"/>
    <w:rsid w:val="00B841BF"/>
    <w:rsid w:val="00B84E0D"/>
    <w:rsid w:val="00B850FA"/>
    <w:rsid w:val="00B85191"/>
    <w:rsid w:val="00B8569C"/>
    <w:rsid w:val="00B85F6A"/>
    <w:rsid w:val="00B9278C"/>
    <w:rsid w:val="00B93288"/>
    <w:rsid w:val="00B9360B"/>
    <w:rsid w:val="00B94188"/>
    <w:rsid w:val="00B94B87"/>
    <w:rsid w:val="00B96544"/>
    <w:rsid w:val="00BA19FF"/>
    <w:rsid w:val="00BA2C46"/>
    <w:rsid w:val="00BA37A9"/>
    <w:rsid w:val="00BA4948"/>
    <w:rsid w:val="00BA4D7D"/>
    <w:rsid w:val="00BA5111"/>
    <w:rsid w:val="00BA5F31"/>
    <w:rsid w:val="00BB079A"/>
    <w:rsid w:val="00BB0A21"/>
    <w:rsid w:val="00BB0D38"/>
    <w:rsid w:val="00BB23EC"/>
    <w:rsid w:val="00BB2B68"/>
    <w:rsid w:val="00BB3E22"/>
    <w:rsid w:val="00BB3F91"/>
    <w:rsid w:val="00BB5E81"/>
    <w:rsid w:val="00BB69FB"/>
    <w:rsid w:val="00BB7C68"/>
    <w:rsid w:val="00BC181C"/>
    <w:rsid w:val="00BC306F"/>
    <w:rsid w:val="00BC3A6B"/>
    <w:rsid w:val="00BC4E6A"/>
    <w:rsid w:val="00BC6559"/>
    <w:rsid w:val="00BC6BE2"/>
    <w:rsid w:val="00BC7066"/>
    <w:rsid w:val="00BD2466"/>
    <w:rsid w:val="00BD324E"/>
    <w:rsid w:val="00BD35D3"/>
    <w:rsid w:val="00BD51D7"/>
    <w:rsid w:val="00BD5784"/>
    <w:rsid w:val="00BD5C30"/>
    <w:rsid w:val="00BD74F3"/>
    <w:rsid w:val="00BD7F69"/>
    <w:rsid w:val="00BE031C"/>
    <w:rsid w:val="00BE0D84"/>
    <w:rsid w:val="00BE31C4"/>
    <w:rsid w:val="00BE354E"/>
    <w:rsid w:val="00BE380D"/>
    <w:rsid w:val="00BE3851"/>
    <w:rsid w:val="00BE5893"/>
    <w:rsid w:val="00BE5BC1"/>
    <w:rsid w:val="00BE654C"/>
    <w:rsid w:val="00BE6EB8"/>
    <w:rsid w:val="00BF02C4"/>
    <w:rsid w:val="00BF1266"/>
    <w:rsid w:val="00BF1FAD"/>
    <w:rsid w:val="00BF3270"/>
    <w:rsid w:val="00BF7464"/>
    <w:rsid w:val="00C04C13"/>
    <w:rsid w:val="00C04D8F"/>
    <w:rsid w:val="00C0552E"/>
    <w:rsid w:val="00C07642"/>
    <w:rsid w:val="00C07988"/>
    <w:rsid w:val="00C10299"/>
    <w:rsid w:val="00C12D44"/>
    <w:rsid w:val="00C1521A"/>
    <w:rsid w:val="00C15F93"/>
    <w:rsid w:val="00C167B0"/>
    <w:rsid w:val="00C218D3"/>
    <w:rsid w:val="00C24B80"/>
    <w:rsid w:val="00C25FDD"/>
    <w:rsid w:val="00C261A9"/>
    <w:rsid w:val="00C274B3"/>
    <w:rsid w:val="00C2772B"/>
    <w:rsid w:val="00C27C5A"/>
    <w:rsid w:val="00C303F0"/>
    <w:rsid w:val="00C3105E"/>
    <w:rsid w:val="00C314CE"/>
    <w:rsid w:val="00C31A9E"/>
    <w:rsid w:val="00C32B17"/>
    <w:rsid w:val="00C33DC6"/>
    <w:rsid w:val="00C33E43"/>
    <w:rsid w:val="00C434D3"/>
    <w:rsid w:val="00C47C7A"/>
    <w:rsid w:val="00C511F3"/>
    <w:rsid w:val="00C51761"/>
    <w:rsid w:val="00C51766"/>
    <w:rsid w:val="00C51D44"/>
    <w:rsid w:val="00C53C6E"/>
    <w:rsid w:val="00C5491B"/>
    <w:rsid w:val="00C54AD3"/>
    <w:rsid w:val="00C552E4"/>
    <w:rsid w:val="00C626BF"/>
    <w:rsid w:val="00C62CB6"/>
    <w:rsid w:val="00C64347"/>
    <w:rsid w:val="00C64589"/>
    <w:rsid w:val="00C6494B"/>
    <w:rsid w:val="00C64BCA"/>
    <w:rsid w:val="00C64CE2"/>
    <w:rsid w:val="00C65201"/>
    <w:rsid w:val="00C65A4F"/>
    <w:rsid w:val="00C66896"/>
    <w:rsid w:val="00C677E7"/>
    <w:rsid w:val="00C70D4B"/>
    <w:rsid w:val="00C71B6F"/>
    <w:rsid w:val="00C71F34"/>
    <w:rsid w:val="00C7212E"/>
    <w:rsid w:val="00C72844"/>
    <w:rsid w:val="00C75421"/>
    <w:rsid w:val="00C75D72"/>
    <w:rsid w:val="00C764E7"/>
    <w:rsid w:val="00C76981"/>
    <w:rsid w:val="00C76BB3"/>
    <w:rsid w:val="00C77A30"/>
    <w:rsid w:val="00C82C14"/>
    <w:rsid w:val="00C82F21"/>
    <w:rsid w:val="00C8430E"/>
    <w:rsid w:val="00C851B1"/>
    <w:rsid w:val="00C861A2"/>
    <w:rsid w:val="00C93208"/>
    <w:rsid w:val="00C93AF3"/>
    <w:rsid w:val="00C96D13"/>
    <w:rsid w:val="00CA049F"/>
    <w:rsid w:val="00CA11BE"/>
    <w:rsid w:val="00CA377F"/>
    <w:rsid w:val="00CA3CAA"/>
    <w:rsid w:val="00CA3E73"/>
    <w:rsid w:val="00CA48CA"/>
    <w:rsid w:val="00CA4FC1"/>
    <w:rsid w:val="00CA5663"/>
    <w:rsid w:val="00CA6A13"/>
    <w:rsid w:val="00CA6BCE"/>
    <w:rsid w:val="00CA7269"/>
    <w:rsid w:val="00CB01BE"/>
    <w:rsid w:val="00CB0A3E"/>
    <w:rsid w:val="00CB1FB9"/>
    <w:rsid w:val="00CB3B89"/>
    <w:rsid w:val="00CB3EC8"/>
    <w:rsid w:val="00CC0C6F"/>
    <w:rsid w:val="00CC1BDA"/>
    <w:rsid w:val="00CC2300"/>
    <w:rsid w:val="00CC298E"/>
    <w:rsid w:val="00CC376C"/>
    <w:rsid w:val="00CC405C"/>
    <w:rsid w:val="00CC4171"/>
    <w:rsid w:val="00CC4A3C"/>
    <w:rsid w:val="00CC4DD9"/>
    <w:rsid w:val="00CC62F0"/>
    <w:rsid w:val="00CD0059"/>
    <w:rsid w:val="00CD3A05"/>
    <w:rsid w:val="00CD4EEC"/>
    <w:rsid w:val="00CD5374"/>
    <w:rsid w:val="00CD69F2"/>
    <w:rsid w:val="00CD6FDB"/>
    <w:rsid w:val="00CD7516"/>
    <w:rsid w:val="00CD7811"/>
    <w:rsid w:val="00CE0C01"/>
    <w:rsid w:val="00CE2287"/>
    <w:rsid w:val="00CE3800"/>
    <w:rsid w:val="00CE3A07"/>
    <w:rsid w:val="00CE6250"/>
    <w:rsid w:val="00CE7D8E"/>
    <w:rsid w:val="00CF36CA"/>
    <w:rsid w:val="00CF5F36"/>
    <w:rsid w:val="00D0074E"/>
    <w:rsid w:val="00D01131"/>
    <w:rsid w:val="00D025BC"/>
    <w:rsid w:val="00D06A42"/>
    <w:rsid w:val="00D11878"/>
    <w:rsid w:val="00D12261"/>
    <w:rsid w:val="00D12291"/>
    <w:rsid w:val="00D12ACC"/>
    <w:rsid w:val="00D12B3F"/>
    <w:rsid w:val="00D13747"/>
    <w:rsid w:val="00D141EF"/>
    <w:rsid w:val="00D15732"/>
    <w:rsid w:val="00D15B0E"/>
    <w:rsid w:val="00D165DE"/>
    <w:rsid w:val="00D17622"/>
    <w:rsid w:val="00D177E8"/>
    <w:rsid w:val="00D21E74"/>
    <w:rsid w:val="00D22C41"/>
    <w:rsid w:val="00D233D4"/>
    <w:rsid w:val="00D233F8"/>
    <w:rsid w:val="00D256F0"/>
    <w:rsid w:val="00D30028"/>
    <w:rsid w:val="00D32320"/>
    <w:rsid w:val="00D327D5"/>
    <w:rsid w:val="00D33BA5"/>
    <w:rsid w:val="00D37FD1"/>
    <w:rsid w:val="00D42950"/>
    <w:rsid w:val="00D43EF2"/>
    <w:rsid w:val="00D452B7"/>
    <w:rsid w:val="00D45A15"/>
    <w:rsid w:val="00D472D9"/>
    <w:rsid w:val="00D47B2C"/>
    <w:rsid w:val="00D50B1B"/>
    <w:rsid w:val="00D51204"/>
    <w:rsid w:val="00D52D55"/>
    <w:rsid w:val="00D54766"/>
    <w:rsid w:val="00D5640A"/>
    <w:rsid w:val="00D56E6F"/>
    <w:rsid w:val="00D574AD"/>
    <w:rsid w:val="00D616A1"/>
    <w:rsid w:val="00D65058"/>
    <w:rsid w:val="00D6511B"/>
    <w:rsid w:val="00D652A7"/>
    <w:rsid w:val="00D672AC"/>
    <w:rsid w:val="00D67B0C"/>
    <w:rsid w:val="00D73FF6"/>
    <w:rsid w:val="00D74180"/>
    <w:rsid w:val="00D74DE3"/>
    <w:rsid w:val="00D75548"/>
    <w:rsid w:val="00D756B2"/>
    <w:rsid w:val="00D807FA"/>
    <w:rsid w:val="00D8106D"/>
    <w:rsid w:val="00D82D1B"/>
    <w:rsid w:val="00D84360"/>
    <w:rsid w:val="00D85821"/>
    <w:rsid w:val="00D85ACD"/>
    <w:rsid w:val="00D860C3"/>
    <w:rsid w:val="00D90498"/>
    <w:rsid w:val="00D91D4D"/>
    <w:rsid w:val="00D9214C"/>
    <w:rsid w:val="00D957C7"/>
    <w:rsid w:val="00D95AC4"/>
    <w:rsid w:val="00D95FEC"/>
    <w:rsid w:val="00D96078"/>
    <w:rsid w:val="00D97203"/>
    <w:rsid w:val="00D97585"/>
    <w:rsid w:val="00D975EC"/>
    <w:rsid w:val="00D97FFA"/>
    <w:rsid w:val="00DA0A42"/>
    <w:rsid w:val="00DA2FA6"/>
    <w:rsid w:val="00DA3D98"/>
    <w:rsid w:val="00DA4695"/>
    <w:rsid w:val="00DA673F"/>
    <w:rsid w:val="00DA75A5"/>
    <w:rsid w:val="00DA7BF4"/>
    <w:rsid w:val="00DB3980"/>
    <w:rsid w:val="00DB40AB"/>
    <w:rsid w:val="00DB6520"/>
    <w:rsid w:val="00DB6EED"/>
    <w:rsid w:val="00DC0F37"/>
    <w:rsid w:val="00DC1175"/>
    <w:rsid w:val="00DC24C4"/>
    <w:rsid w:val="00DC34A6"/>
    <w:rsid w:val="00DC484E"/>
    <w:rsid w:val="00DC4B87"/>
    <w:rsid w:val="00DC4F91"/>
    <w:rsid w:val="00DC5A7D"/>
    <w:rsid w:val="00DC5B53"/>
    <w:rsid w:val="00DC62FA"/>
    <w:rsid w:val="00DC7033"/>
    <w:rsid w:val="00DC7912"/>
    <w:rsid w:val="00DC7C6D"/>
    <w:rsid w:val="00DD1709"/>
    <w:rsid w:val="00DD27FC"/>
    <w:rsid w:val="00DD4394"/>
    <w:rsid w:val="00DD4F11"/>
    <w:rsid w:val="00DD547C"/>
    <w:rsid w:val="00DD5480"/>
    <w:rsid w:val="00DD6E8D"/>
    <w:rsid w:val="00DD710C"/>
    <w:rsid w:val="00DE1CCD"/>
    <w:rsid w:val="00DE2EA1"/>
    <w:rsid w:val="00DE3E9B"/>
    <w:rsid w:val="00DE5ABF"/>
    <w:rsid w:val="00DE5D59"/>
    <w:rsid w:val="00DE64DA"/>
    <w:rsid w:val="00DE7D2B"/>
    <w:rsid w:val="00DF02B8"/>
    <w:rsid w:val="00DF088E"/>
    <w:rsid w:val="00DF09AD"/>
    <w:rsid w:val="00DF11FF"/>
    <w:rsid w:val="00DF1A08"/>
    <w:rsid w:val="00DF43FC"/>
    <w:rsid w:val="00DF4ECC"/>
    <w:rsid w:val="00DF546E"/>
    <w:rsid w:val="00DF61FD"/>
    <w:rsid w:val="00E013C9"/>
    <w:rsid w:val="00E02064"/>
    <w:rsid w:val="00E030A2"/>
    <w:rsid w:val="00E03116"/>
    <w:rsid w:val="00E03A20"/>
    <w:rsid w:val="00E04B56"/>
    <w:rsid w:val="00E06AD2"/>
    <w:rsid w:val="00E07C0F"/>
    <w:rsid w:val="00E07E4C"/>
    <w:rsid w:val="00E1383E"/>
    <w:rsid w:val="00E13E8A"/>
    <w:rsid w:val="00E13F89"/>
    <w:rsid w:val="00E14C78"/>
    <w:rsid w:val="00E15605"/>
    <w:rsid w:val="00E15CF9"/>
    <w:rsid w:val="00E17422"/>
    <w:rsid w:val="00E17F7B"/>
    <w:rsid w:val="00E200E5"/>
    <w:rsid w:val="00E20F03"/>
    <w:rsid w:val="00E2117C"/>
    <w:rsid w:val="00E2191E"/>
    <w:rsid w:val="00E23D24"/>
    <w:rsid w:val="00E300DC"/>
    <w:rsid w:val="00E320D5"/>
    <w:rsid w:val="00E34F07"/>
    <w:rsid w:val="00E359F8"/>
    <w:rsid w:val="00E373FD"/>
    <w:rsid w:val="00E37922"/>
    <w:rsid w:val="00E4261A"/>
    <w:rsid w:val="00E456BD"/>
    <w:rsid w:val="00E504ED"/>
    <w:rsid w:val="00E50746"/>
    <w:rsid w:val="00E5097F"/>
    <w:rsid w:val="00E5147A"/>
    <w:rsid w:val="00E51512"/>
    <w:rsid w:val="00E52D3E"/>
    <w:rsid w:val="00E54452"/>
    <w:rsid w:val="00E61E75"/>
    <w:rsid w:val="00E62B52"/>
    <w:rsid w:val="00E62E0E"/>
    <w:rsid w:val="00E65CB4"/>
    <w:rsid w:val="00E666C4"/>
    <w:rsid w:val="00E667F6"/>
    <w:rsid w:val="00E670F0"/>
    <w:rsid w:val="00E67402"/>
    <w:rsid w:val="00E67536"/>
    <w:rsid w:val="00E7023C"/>
    <w:rsid w:val="00E70883"/>
    <w:rsid w:val="00E718FE"/>
    <w:rsid w:val="00E733A1"/>
    <w:rsid w:val="00E73E40"/>
    <w:rsid w:val="00E7498F"/>
    <w:rsid w:val="00E74E53"/>
    <w:rsid w:val="00E77933"/>
    <w:rsid w:val="00E77E04"/>
    <w:rsid w:val="00E804FD"/>
    <w:rsid w:val="00E807BB"/>
    <w:rsid w:val="00E81407"/>
    <w:rsid w:val="00E823B0"/>
    <w:rsid w:val="00E83408"/>
    <w:rsid w:val="00E862A9"/>
    <w:rsid w:val="00E8701D"/>
    <w:rsid w:val="00E902D9"/>
    <w:rsid w:val="00E908A2"/>
    <w:rsid w:val="00E90F3D"/>
    <w:rsid w:val="00E9152A"/>
    <w:rsid w:val="00E915E5"/>
    <w:rsid w:val="00E92F8F"/>
    <w:rsid w:val="00E935DD"/>
    <w:rsid w:val="00E93D31"/>
    <w:rsid w:val="00E941D0"/>
    <w:rsid w:val="00E95C14"/>
    <w:rsid w:val="00E976EA"/>
    <w:rsid w:val="00E97C37"/>
    <w:rsid w:val="00EA0519"/>
    <w:rsid w:val="00EA0F88"/>
    <w:rsid w:val="00EA1E95"/>
    <w:rsid w:val="00EA2E8C"/>
    <w:rsid w:val="00EA3C58"/>
    <w:rsid w:val="00EA4267"/>
    <w:rsid w:val="00EA52A3"/>
    <w:rsid w:val="00EA5A13"/>
    <w:rsid w:val="00EA5C9E"/>
    <w:rsid w:val="00EA714D"/>
    <w:rsid w:val="00EB0EC3"/>
    <w:rsid w:val="00EB159D"/>
    <w:rsid w:val="00EB31DC"/>
    <w:rsid w:val="00EB425C"/>
    <w:rsid w:val="00EB4284"/>
    <w:rsid w:val="00EB4B91"/>
    <w:rsid w:val="00EB4DEA"/>
    <w:rsid w:val="00EC01FB"/>
    <w:rsid w:val="00EC09B6"/>
    <w:rsid w:val="00EC0C14"/>
    <w:rsid w:val="00EC3A26"/>
    <w:rsid w:val="00EC4536"/>
    <w:rsid w:val="00EC590E"/>
    <w:rsid w:val="00EC6A34"/>
    <w:rsid w:val="00ED0DE8"/>
    <w:rsid w:val="00ED0F16"/>
    <w:rsid w:val="00ED18D5"/>
    <w:rsid w:val="00ED1A58"/>
    <w:rsid w:val="00ED2414"/>
    <w:rsid w:val="00ED5313"/>
    <w:rsid w:val="00ED5B07"/>
    <w:rsid w:val="00ED65EF"/>
    <w:rsid w:val="00EE178C"/>
    <w:rsid w:val="00EE20CC"/>
    <w:rsid w:val="00EE42AB"/>
    <w:rsid w:val="00EE4855"/>
    <w:rsid w:val="00EE5F9F"/>
    <w:rsid w:val="00EE7A79"/>
    <w:rsid w:val="00EE7E8B"/>
    <w:rsid w:val="00EF23AF"/>
    <w:rsid w:val="00EF28CA"/>
    <w:rsid w:val="00EF40D6"/>
    <w:rsid w:val="00EF44C7"/>
    <w:rsid w:val="00EF5A83"/>
    <w:rsid w:val="00EF6C7B"/>
    <w:rsid w:val="00EF7BE9"/>
    <w:rsid w:val="00F01542"/>
    <w:rsid w:val="00F032E5"/>
    <w:rsid w:val="00F0443B"/>
    <w:rsid w:val="00F048C6"/>
    <w:rsid w:val="00F061A2"/>
    <w:rsid w:val="00F06964"/>
    <w:rsid w:val="00F10429"/>
    <w:rsid w:val="00F10969"/>
    <w:rsid w:val="00F137D9"/>
    <w:rsid w:val="00F15419"/>
    <w:rsid w:val="00F15470"/>
    <w:rsid w:val="00F17CAD"/>
    <w:rsid w:val="00F2374C"/>
    <w:rsid w:val="00F23D87"/>
    <w:rsid w:val="00F24BEC"/>
    <w:rsid w:val="00F24F56"/>
    <w:rsid w:val="00F25F5F"/>
    <w:rsid w:val="00F338D6"/>
    <w:rsid w:val="00F34126"/>
    <w:rsid w:val="00F34811"/>
    <w:rsid w:val="00F351CB"/>
    <w:rsid w:val="00F35C93"/>
    <w:rsid w:val="00F40DF6"/>
    <w:rsid w:val="00F413FE"/>
    <w:rsid w:val="00F41544"/>
    <w:rsid w:val="00F420AA"/>
    <w:rsid w:val="00F43CE9"/>
    <w:rsid w:val="00F43E55"/>
    <w:rsid w:val="00F474E1"/>
    <w:rsid w:val="00F47764"/>
    <w:rsid w:val="00F47C85"/>
    <w:rsid w:val="00F50648"/>
    <w:rsid w:val="00F51C2E"/>
    <w:rsid w:val="00F52062"/>
    <w:rsid w:val="00F53A02"/>
    <w:rsid w:val="00F553C9"/>
    <w:rsid w:val="00F55B44"/>
    <w:rsid w:val="00F56887"/>
    <w:rsid w:val="00F61264"/>
    <w:rsid w:val="00F62478"/>
    <w:rsid w:val="00F6390C"/>
    <w:rsid w:val="00F65749"/>
    <w:rsid w:val="00F65C99"/>
    <w:rsid w:val="00F660C9"/>
    <w:rsid w:val="00F6653D"/>
    <w:rsid w:val="00F6701F"/>
    <w:rsid w:val="00F67D01"/>
    <w:rsid w:val="00F70824"/>
    <w:rsid w:val="00F712EA"/>
    <w:rsid w:val="00F7213E"/>
    <w:rsid w:val="00F72C80"/>
    <w:rsid w:val="00F738E1"/>
    <w:rsid w:val="00F7481F"/>
    <w:rsid w:val="00F74CB5"/>
    <w:rsid w:val="00F751FC"/>
    <w:rsid w:val="00F764EF"/>
    <w:rsid w:val="00F769A6"/>
    <w:rsid w:val="00F76C89"/>
    <w:rsid w:val="00F80293"/>
    <w:rsid w:val="00F82C66"/>
    <w:rsid w:val="00F84705"/>
    <w:rsid w:val="00F9072E"/>
    <w:rsid w:val="00F90AC4"/>
    <w:rsid w:val="00F9326D"/>
    <w:rsid w:val="00F93680"/>
    <w:rsid w:val="00F93CEA"/>
    <w:rsid w:val="00F94F4D"/>
    <w:rsid w:val="00F9776E"/>
    <w:rsid w:val="00FA0CF5"/>
    <w:rsid w:val="00FA2547"/>
    <w:rsid w:val="00FA40C6"/>
    <w:rsid w:val="00FA4C4A"/>
    <w:rsid w:val="00FA7068"/>
    <w:rsid w:val="00FB2BB6"/>
    <w:rsid w:val="00FB36A2"/>
    <w:rsid w:val="00FB5302"/>
    <w:rsid w:val="00FB5333"/>
    <w:rsid w:val="00FB584A"/>
    <w:rsid w:val="00FB7386"/>
    <w:rsid w:val="00FB79D9"/>
    <w:rsid w:val="00FC15AD"/>
    <w:rsid w:val="00FC2995"/>
    <w:rsid w:val="00FC2E93"/>
    <w:rsid w:val="00FC3DDE"/>
    <w:rsid w:val="00FC4206"/>
    <w:rsid w:val="00FC443A"/>
    <w:rsid w:val="00FC4715"/>
    <w:rsid w:val="00FC48BB"/>
    <w:rsid w:val="00FC6548"/>
    <w:rsid w:val="00FC7FAB"/>
    <w:rsid w:val="00FD11B9"/>
    <w:rsid w:val="00FD12BF"/>
    <w:rsid w:val="00FD3648"/>
    <w:rsid w:val="00FD3699"/>
    <w:rsid w:val="00FD4C3B"/>
    <w:rsid w:val="00FD4CB5"/>
    <w:rsid w:val="00FD5348"/>
    <w:rsid w:val="00FD67A6"/>
    <w:rsid w:val="00FE042B"/>
    <w:rsid w:val="00FE2E3B"/>
    <w:rsid w:val="00FE3FCE"/>
    <w:rsid w:val="00FE4AB8"/>
    <w:rsid w:val="00FE4D70"/>
    <w:rsid w:val="00FE63D4"/>
    <w:rsid w:val="00FE74E2"/>
    <w:rsid w:val="00FE7A8B"/>
    <w:rsid w:val="00FF0E25"/>
    <w:rsid w:val="00FF173B"/>
    <w:rsid w:val="00FF1F03"/>
    <w:rsid w:val="00FF33CC"/>
    <w:rsid w:val="00FF359B"/>
    <w:rsid w:val="00FF4102"/>
    <w:rsid w:val="00FF4B56"/>
    <w:rsid w:val="00FF521E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96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76421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421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s">
    <w:name w:val="news"/>
    <w:basedOn w:val="Normal"/>
    <w:uiPriority w:val="99"/>
    <w:rsid w:val="007642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ewscaption">
    <w:name w:val="newscaption"/>
    <w:basedOn w:val="DefaultParagraphFont"/>
    <w:uiPriority w:val="99"/>
    <w:rsid w:val="00764219"/>
    <w:rPr>
      <w:rFonts w:cs="Times New Roman"/>
    </w:rPr>
  </w:style>
  <w:style w:type="character" w:styleId="Strong">
    <w:name w:val="Strong"/>
    <w:basedOn w:val="DefaultParagraphFont"/>
    <w:uiPriority w:val="99"/>
    <w:qFormat/>
    <w:rsid w:val="007642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4" w:color="CCCCCC"/>
            <w:right w:val="none" w:sz="0" w:space="0" w:color="auto"/>
          </w:divBdr>
        </w:div>
        <w:div w:id="1668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4" w:color="CCCCCC"/>
            <w:right w:val="none" w:sz="0" w:space="0" w:color="auto"/>
          </w:divBdr>
        </w:div>
        <w:div w:id="1668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58</Words>
  <Characters>331</Characters>
  <Application>Microsoft Office Outlook</Application>
  <DocSecurity>0</DocSecurity>
  <Lines>0</Lines>
  <Paragraphs>0</Paragraphs>
  <ScaleCrop>false</ScaleCrop>
  <Company>CDAJ-China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Yongze</dc:creator>
  <cp:keywords/>
  <dc:description/>
  <cp:lastModifiedBy>wangping</cp:lastModifiedBy>
  <cp:revision>2</cp:revision>
  <dcterms:created xsi:type="dcterms:W3CDTF">2013-01-05T08:20:00Z</dcterms:created>
  <dcterms:modified xsi:type="dcterms:W3CDTF">2013-01-05T08:20:00Z</dcterms:modified>
</cp:coreProperties>
</file>